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B4C6E" w14:textId="77777777" w:rsidR="00FE46BA" w:rsidRDefault="00FE46BA" w:rsidP="00FE46BA">
      <w:pPr>
        <w:pStyle w:val="NoSpacing"/>
      </w:pPr>
      <w:r>
        <w:rPr>
          <w:u w:val="single"/>
        </w:rPr>
        <w:t>Robert ROCHESTER</w:t>
      </w:r>
      <w:r>
        <w:t xml:space="preserve"> </w:t>
      </w:r>
      <w:proofErr w:type="gramStart"/>
      <w:r>
        <w:t xml:space="preserve">   (</w:t>
      </w:r>
      <w:proofErr w:type="gramEnd"/>
      <w:r>
        <w:t>d.1508)</w:t>
      </w:r>
    </w:p>
    <w:p w14:paraId="08AFD076" w14:textId="77777777" w:rsidR="00FE46BA" w:rsidRDefault="00FE46BA" w:rsidP="00FE46BA">
      <w:pPr>
        <w:pStyle w:val="NoSpacing"/>
      </w:pPr>
    </w:p>
    <w:p w14:paraId="5BDCF0B1" w14:textId="77777777" w:rsidR="00FE46BA" w:rsidRDefault="00FE46BA" w:rsidP="00FE46BA">
      <w:pPr>
        <w:pStyle w:val="NoSpacing"/>
      </w:pPr>
    </w:p>
    <w:p w14:paraId="460AAE7C" w14:textId="77777777" w:rsidR="00FE46BA" w:rsidRDefault="00FE46BA" w:rsidP="00FE46BA">
      <w:pPr>
        <w:pStyle w:val="NoSpacing"/>
      </w:pPr>
      <w:r>
        <w:t>= Elizabeth.</w:t>
      </w:r>
    </w:p>
    <w:p w14:paraId="22D4B260" w14:textId="77777777" w:rsidR="00FE46BA" w:rsidRDefault="00FE46BA" w:rsidP="00FE46BA">
      <w:pPr>
        <w:pStyle w:val="NoSpacing"/>
      </w:pPr>
      <w:r>
        <w:t>(UK and Ireland, Find A Grave Index, 1300’s – current)</w:t>
      </w:r>
    </w:p>
    <w:p w14:paraId="54CBD2DB" w14:textId="77777777" w:rsidR="00FE46BA" w:rsidRDefault="00FE46BA" w:rsidP="00FE46BA">
      <w:pPr>
        <w:pStyle w:val="NoSpacing"/>
      </w:pPr>
    </w:p>
    <w:p w14:paraId="2A650E6D" w14:textId="77777777" w:rsidR="00FE46BA" w:rsidRDefault="00FE46BA" w:rsidP="00FE46BA">
      <w:pPr>
        <w:pStyle w:val="NoSpacing"/>
      </w:pPr>
    </w:p>
    <w:p w14:paraId="01E73089" w14:textId="77777777" w:rsidR="00FE46BA" w:rsidRDefault="00FE46BA" w:rsidP="00FE46BA">
      <w:pPr>
        <w:pStyle w:val="NoSpacing"/>
      </w:pPr>
      <w:r>
        <w:tab/>
        <w:t>1508</w:t>
      </w:r>
      <w:r>
        <w:tab/>
        <w:t xml:space="preserve"> He died on </w:t>
      </w:r>
      <w:proofErr w:type="spellStart"/>
      <w:r>
        <w:t>Terling</w:t>
      </w:r>
      <w:proofErr w:type="spellEnd"/>
      <w:r>
        <w:t>, Essex.    (ibid.)</w:t>
      </w:r>
    </w:p>
    <w:p w14:paraId="1D3DAF72" w14:textId="77777777" w:rsidR="00FE46BA" w:rsidRDefault="00FE46BA" w:rsidP="00FE46BA">
      <w:pPr>
        <w:pStyle w:val="NoSpacing"/>
      </w:pPr>
    </w:p>
    <w:p w14:paraId="62805A51" w14:textId="77777777" w:rsidR="00FE46BA" w:rsidRDefault="00FE46BA" w:rsidP="00FE46BA">
      <w:pPr>
        <w:pStyle w:val="NoSpacing"/>
      </w:pPr>
    </w:p>
    <w:p w14:paraId="7115C537" w14:textId="77777777" w:rsidR="00FE46BA" w:rsidRDefault="00FE46BA" w:rsidP="00FE46BA">
      <w:pPr>
        <w:pStyle w:val="NoSpacing"/>
      </w:pPr>
      <w:r>
        <w:t>16 December 2023</w:t>
      </w:r>
    </w:p>
    <w:p w14:paraId="42CF38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07711" w14:textId="77777777" w:rsidR="00FE46BA" w:rsidRDefault="00FE46BA" w:rsidP="009139A6">
      <w:r>
        <w:separator/>
      </w:r>
    </w:p>
  </w:endnote>
  <w:endnote w:type="continuationSeparator" w:id="0">
    <w:p w14:paraId="574DCF2E" w14:textId="77777777" w:rsidR="00FE46BA" w:rsidRDefault="00FE46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39F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C1C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A45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4A87A" w14:textId="77777777" w:rsidR="00FE46BA" w:rsidRDefault="00FE46BA" w:rsidP="009139A6">
      <w:r>
        <w:separator/>
      </w:r>
    </w:p>
  </w:footnote>
  <w:footnote w:type="continuationSeparator" w:id="0">
    <w:p w14:paraId="1B26A245" w14:textId="77777777" w:rsidR="00FE46BA" w:rsidRDefault="00FE46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4E3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907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FB7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B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878A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5954"/>
  <w15:chartTrackingRefBased/>
  <w15:docId w15:val="{D77B6945-01E3-48B8-80E4-ABE1237C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2024-09-12T19:59:00Z</dcterms:created>
  <dcterms:modified xsi:type="dcterms:W3CDTF">2024-09-12T19:59:00Z</dcterms:modified>
</cp:coreProperties>
</file>