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92280" w14:textId="77777777" w:rsidR="00804E12" w:rsidRDefault="00804E12" w:rsidP="00804E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Katherine ROCLIF</w:t>
      </w:r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 xml:space="preserve">     (d</w:t>
      </w:r>
      <w:proofErr w:type="gramEnd"/>
      <w:r>
        <w:rPr>
          <w:rFonts w:cs="Times New Roman"/>
          <w:szCs w:val="24"/>
        </w:rPr>
        <w:t>.1509)</w:t>
      </w:r>
    </w:p>
    <w:p w14:paraId="4C9D42B8" w14:textId="77777777" w:rsidR="00804E12" w:rsidRDefault="00804E12" w:rsidP="00804E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48156BDA" w14:textId="77777777" w:rsidR="00804E12" w:rsidRDefault="00804E12" w:rsidP="00804E12">
      <w:pPr>
        <w:pStyle w:val="NoSpacing"/>
        <w:rPr>
          <w:rFonts w:cs="Times New Roman"/>
          <w:szCs w:val="24"/>
        </w:rPr>
      </w:pPr>
    </w:p>
    <w:p w14:paraId="78D77052" w14:textId="77777777" w:rsidR="00804E12" w:rsidRDefault="00804E12" w:rsidP="00804E12">
      <w:pPr>
        <w:pStyle w:val="NoSpacing"/>
        <w:rPr>
          <w:rFonts w:cs="Times New Roman"/>
          <w:szCs w:val="24"/>
        </w:rPr>
      </w:pPr>
    </w:p>
    <w:p w14:paraId="7BFCE9BB" w14:textId="77777777" w:rsidR="00804E12" w:rsidRDefault="00804E12" w:rsidP="00804E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Nov.1509</w:t>
      </w:r>
      <w:r>
        <w:rPr>
          <w:rFonts w:cs="Times New Roman"/>
          <w:szCs w:val="24"/>
        </w:rPr>
        <w:tab/>
        <w:t>Administration of her lands and possessions was granted.  (W.Y.R. p.197)</w:t>
      </w:r>
    </w:p>
    <w:p w14:paraId="309F9329" w14:textId="77777777" w:rsidR="00804E12" w:rsidRDefault="00804E12" w:rsidP="00804E12">
      <w:pPr>
        <w:pStyle w:val="NoSpacing"/>
        <w:rPr>
          <w:rFonts w:cs="Times New Roman"/>
          <w:szCs w:val="24"/>
        </w:rPr>
      </w:pPr>
    </w:p>
    <w:p w14:paraId="74DD58D8" w14:textId="77777777" w:rsidR="00804E12" w:rsidRDefault="00804E12" w:rsidP="00804E12">
      <w:pPr>
        <w:pStyle w:val="NoSpacing"/>
        <w:rPr>
          <w:rFonts w:cs="Times New Roman"/>
          <w:szCs w:val="24"/>
        </w:rPr>
      </w:pPr>
    </w:p>
    <w:p w14:paraId="6AA64536" w14:textId="77777777" w:rsidR="00804E12" w:rsidRDefault="00804E12" w:rsidP="00804E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August 2025</w:t>
      </w:r>
    </w:p>
    <w:p w14:paraId="003AAF1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4491B" w14:textId="77777777" w:rsidR="00804E12" w:rsidRDefault="00804E12" w:rsidP="009139A6">
      <w:r>
        <w:separator/>
      </w:r>
    </w:p>
  </w:endnote>
  <w:endnote w:type="continuationSeparator" w:id="0">
    <w:p w14:paraId="2940B579" w14:textId="77777777" w:rsidR="00804E12" w:rsidRDefault="00804E1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33F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AF87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CB3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C5B2B" w14:textId="77777777" w:rsidR="00804E12" w:rsidRDefault="00804E12" w:rsidP="009139A6">
      <w:r>
        <w:separator/>
      </w:r>
    </w:p>
  </w:footnote>
  <w:footnote w:type="continuationSeparator" w:id="0">
    <w:p w14:paraId="4842E3DA" w14:textId="77777777" w:rsidR="00804E12" w:rsidRDefault="00804E1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DC5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FE7E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7A6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1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04E12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46237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29754"/>
  <w15:chartTrackingRefBased/>
  <w15:docId w15:val="{D449097A-A543-460B-8A9A-2CFAE858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2025-08-15T15:41:00Z</dcterms:created>
  <dcterms:modified xsi:type="dcterms:W3CDTF">2025-08-15T15:41:00Z</dcterms:modified>
</cp:coreProperties>
</file>