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5407" w14:textId="77777777" w:rsidR="00B27284" w:rsidRDefault="00B27284" w:rsidP="00B27284">
      <w:pPr>
        <w:pStyle w:val="NoSpacing"/>
      </w:pPr>
      <w:r>
        <w:rPr>
          <w:u w:val="single"/>
        </w:rPr>
        <w:t>Guy ROCLYFF</w:t>
      </w:r>
      <w:r>
        <w:t xml:space="preserve">       (fl.1459)</w:t>
      </w:r>
    </w:p>
    <w:p w14:paraId="37E55EFE" w14:textId="77777777" w:rsidR="00B27284" w:rsidRDefault="00B27284" w:rsidP="00B27284">
      <w:pPr>
        <w:pStyle w:val="NoSpacing"/>
      </w:pPr>
    </w:p>
    <w:p w14:paraId="757A16EE" w14:textId="77777777" w:rsidR="00B27284" w:rsidRDefault="00B27284" w:rsidP="00B27284">
      <w:pPr>
        <w:pStyle w:val="NoSpacing"/>
      </w:pPr>
    </w:p>
    <w:p w14:paraId="67CE8E70" w14:textId="77777777" w:rsidR="00B27284" w:rsidRDefault="00B27284" w:rsidP="00B27284">
      <w:pPr>
        <w:pStyle w:val="NoSpacing"/>
      </w:pPr>
      <w:r>
        <w:t>21 Dec.1459</w:t>
      </w:r>
      <w:r>
        <w:tab/>
        <w:t>He was on a commission of array for the East Riding of Yorkshire.</w:t>
      </w:r>
    </w:p>
    <w:p w14:paraId="7A3B40C4" w14:textId="77777777" w:rsidR="00B27284" w:rsidRDefault="00B27284" w:rsidP="00B27284">
      <w:pPr>
        <w:pStyle w:val="NoSpacing"/>
      </w:pPr>
      <w:r>
        <w:tab/>
      </w:r>
      <w:r>
        <w:tab/>
        <w:t>(C.P.R. 1452-61 p.560)</w:t>
      </w:r>
    </w:p>
    <w:p w14:paraId="4E30967D" w14:textId="77777777" w:rsidR="00B27284" w:rsidRDefault="00B27284" w:rsidP="00B27284">
      <w:pPr>
        <w:pStyle w:val="NoSpacing"/>
      </w:pPr>
    </w:p>
    <w:p w14:paraId="390A19D8" w14:textId="77777777" w:rsidR="00B27284" w:rsidRDefault="00B27284" w:rsidP="00B27284">
      <w:pPr>
        <w:pStyle w:val="NoSpacing"/>
      </w:pPr>
    </w:p>
    <w:p w14:paraId="538E448A" w14:textId="77777777" w:rsidR="00B27284" w:rsidRDefault="00B27284" w:rsidP="00B27284">
      <w:pPr>
        <w:pStyle w:val="NoSpacing"/>
      </w:pPr>
      <w:r>
        <w:t>2 July 2025</w:t>
      </w:r>
    </w:p>
    <w:p w14:paraId="5AD3F5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021F" w14:textId="77777777" w:rsidR="00B27284" w:rsidRDefault="00B27284" w:rsidP="009139A6">
      <w:r>
        <w:separator/>
      </w:r>
    </w:p>
  </w:endnote>
  <w:endnote w:type="continuationSeparator" w:id="0">
    <w:p w14:paraId="156D13F4" w14:textId="77777777" w:rsidR="00B27284" w:rsidRDefault="00B272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D6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A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D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CF74" w14:textId="77777777" w:rsidR="00B27284" w:rsidRDefault="00B27284" w:rsidP="009139A6">
      <w:r>
        <w:separator/>
      </w:r>
    </w:p>
  </w:footnote>
  <w:footnote w:type="continuationSeparator" w:id="0">
    <w:p w14:paraId="752083C8" w14:textId="77777777" w:rsidR="00B27284" w:rsidRDefault="00B272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2A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6A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F6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4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728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3257"/>
  <w15:chartTrackingRefBased/>
  <w15:docId w15:val="{62747861-5C80-4CD1-8B58-092C866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2025-07-03T17:38:00Z</dcterms:created>
  <dcterms:modified xsi:type="dcterms:W3CDTF">2025-07-03T17:39:00Z</dcterms:modified>
</cp:coreProperties>
</file>