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997" w14:textId="77777777" w:rsidR="0074259F" w:rsidRDefault="0074259F" w:rsidP="00742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ROBYN</w:t>
      </w:r>
      <w:r>
        <w:rPr>
          <w:rFonts w:cs="Times New Roman"/>
          <w:szCs w:val="24"/>
        </w:rPr>
        <w:t xml:space="preserve">         (fl.1460)</w:t>
      </w:r>
    </w:p>
    <w:p w14:paraId="30E29391" w14:textId="77777777" w:rsidR="0074259F" w:rsidRDefault="0074259F" w:rsidP="00742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Groom.</w:t>
      </w:r>
    </w:p>
    <w:p w14:paraId="7F43E482" w14:textId="77777777" w:rsidR="0074259F" w:rsidRDefault="0074259F" w:rsidP="0074259F">
      <w:pPr>
        <w:pStyle w:val="NoSpacing"/>
        <w:rPr>
          <w:rFonts w:cs="Times New Roman"/>
          <w:szCs w:val="24"/>
        </w:rPr>
      </w:pPr>
    </w:p>
    <w:p w14:paraId="6AA25053" w14:textId="77777777" w:rsidR="0074259F" w:rsidRDefault="0074259F" w:rsidP="0074259F">
      <w:pPr>
        <w:pStyle w:val="NoSpacing"/>
        <w:rPr>
          <w:rFonts w:cs="Times New Roman"/>
          <w:szCs w:val="24"/>
        </w:rPr>
      </w:pPr>
    </w:p>
    <w:p w14:paraId="6FF07F27" w14:textId="77777777" w:rsidR="0074259F" w:rsidRDefault="0074259F" w:rsidP="00742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784AF6CC" w14:textId="77777777" w:rsidR="0074259F" w:rsidRDefault="0074259F" w:rsidP="007425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B582A91" w14:textId="77777777" w:rsidR="009D46F5" w:rsidRDefault="009D46F5" w:rsidP="009D46F5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4065E37A" w14:textId="77777777" w:rsidR="009D46F5" w:rsidRDefault="009D46F5" w:rsidP="009D46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A723B41" w14:textId="77777777" w:rsidR="009D46F5" w:rsidRDefault="009D46F5" w:rsidP="0074259F">
      <w:pPr>
        <w:pStyle w:val="NoSpacing"/>
        <w:rPr>
          <w:rFonts w:cs="Times New Roman"/>
          <w:szCs w:val="24"/>
        </w:rPr>
      </w:pPr>
    </w:p>
    <w:p w14:paraId="6EEAE538" w14:textId="77777777" w:rsidR="0074259F" w:rsidRDefault="0074259F" w:rsidP="0074259F">
      <w:pPr>
        <w:pStyle w:val="NoSpacing"/>
        <w:rPr>
          <w:rFonts w:cs="Times New Roman"/>
          <w:szCs w:val="24"/>
        </w:rPr>
      </w:pPr>
    </w:p>
    <w:p w14:paraId="575C7D9E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012A5742" w14:textId="46B4A8B9" w:rsidR="0074259F" w:rsidRDefault="0074259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61C15876" w14:textId="32FF296A" w:rsidR="009D46F5" w:rsidRPr="00EB3209" w:rsidRDefault="009D46F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June 2026</w:t>
      </w:r>
    </w:p>
    <w:sectPr w:rsidR="009D46F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AF11" w14:textId="77777777" w:rsidR="008A588B" w:rsidRDefault="008A588B" w:rsidP="009139A6">
      <w:r>
        <w:separator/>
      </w:r>
    </w:p>
  </w:endnote>
  <w:endnote w:type="continuationSeparator" w:id="0">
    <w:p w14:paraId="139A5FE8" w14:textId="77777777" w:rsidR="008A588B" w:rsidRDefault="008A58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E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4A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FE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360D" w14:textId="77777777" w:rsidR="008A588B" w:rsidRDefault="008A588B" w:rsidP="009139A6">
      <w:r>
        <w:separator/>
      </w:r>
    </w:p>
  </w:footnote>
  <w:footnote w:type="continuationSeparator" w:id="0">
    <w:p w14:paraId="02121048" w14:textId="77777777" w:rsidR="008A588B" w:rsidRDefault="008A58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5D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C1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E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9F"/>
    <w:rsid w:val="000666E0"/>
    <w:rsid w:val="000A2E7A"/>
    <w:rsid w:val="001307AC"/>
    <w:rsid w:val="00190DFA"/>
    <w:rsid w:val="002510B7"/>
    <w:rsid w:val="00256A23"/>
    <w:rsid w:val="00270799"/>
    <w:rsid w:val="002737D5"/>
    <w:rsid w:val="00357E4A"/>
    <w:rsid w:val="005C130B"/>
    <w:rsid w:val="0074259F"/>
    <w:rsid w:val="00826F5C"/>
    <w:rsid w:val="008770B2"/>
    <w:rsid w:val="008A588B"/>
    <w:rsid w:val="009139A6"/>
    <w:rsid w:val="009345A1"/>
    <w:rsid w:val="009411C2"/>
    <w:rsid w:val="009448BB"/>
    <w:rsid w:val="00946A41"/>
    <w:rsid w:val="00947624"/>
    <w:rsid w:val="009D46F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AC60"/>
  <w15:chartTrackingRefBased/>
  <w15:docId w15:val="{80F1CCE7-D6DC-4AC2-8697-948AF401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2025-08-30T15:41:00Z</dcterms:created>
  <dcterms:modified xsi:type="dcterms:W3CDTF">2026-06-28T11:53:00Z</dcterms:modified>
</cp:coreProperties>
</file>