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F514" w14:textId="77777777" w:rsidR="00235E80" w:rsidRDefault="00235E80" w:rsidP="00235E80">
      <w:pPr>
        <w:pStyle w:val="NoSpacing"/>
      </w:pPr>
      <w:r>
        <w:rPr>
          <w:u w:val="single"/>
        </w:rPr>
        <w:t>Richard ROBYNSON</w:t>
      </w:r>
      <w:r>
        <w:t xml:space="preserve">         (fl.1478)</w:t>
      </w:r>
    </w:p>
    <w:p w14:paraId="4EBEEAD0" w14:textId="77777777" w:rsidR="00235E80" w:rsidRDefault="00235E80" w:rsidP="00235E80">
      <w:pPr>
        <w:pStyle w:val="NoSpacing"/>
      </w:pPr>
      <w:r>
        <w:t>late of Kendal, Westmoreland. Yeoman.</w:t>
      </w:r>
    </w:p>
    <w:p w14:paraId="0D4312CB" w14:textId="77777777" w:rsidR="00235E80" w:rsidRDefault="00235E80" w:rsidP="00235E80">
      <w:pPr>
        <w:pStyle w:val="NoSpacing"/>
      </w:pPr>
    </w:p>
    <w:p w14:paraId="6134B86E" w14:textId="77777777" w:rsidR="00235E80" w:rsidRDefault="00235E80" w:rsidP="00235E80">
      <w:pPr>
        <w:pStyle w:val="NoSpacing"/>
      </w:pPr>
    </w:p>
    <w:p w14:paraId="3E944720" w14:textId="77777777" w:rsidR="00235E80" w:rsidRDefault="00235E80" w:rsidP="00235E80">
      <w:pPr>
        <w:pStyle w:val="NoSpacing"/>
      </w:pPr>
      <w:r>
        <w:t xml:space="preserve">  1 Aug.1478</w:t>
      </w:r>
      <w:r>
        <w:tab/>
        <w:t>He was granted a pardon of all offences committed by him before 16 July</w:t>
      </w:r>
    </w:p>
    <w:p w14:paraId="5979776E" w14:textId="77777777" w:rsidR="00235E80" w:rsidRDefault="00235E80" w:rsidP="00235E80">
      <w:pPr>
        <w:pStyle w:val="NoSpacing"/>
      </w:pPr>
      <w:r>
        <w:tab/>
      </w:r>
      <w:r>
        <w:tab/>
        <w:t>last.      (C.P.R. 1476-85 p.121)</w:t>
      </w:r>
    </w:p>
    <w:p w14:paraId="23E7AAE1" w14:textId="77777777" w:rsidR="00235E80" w:rsidRDefault="00235E80" w:rsidP="00235E80">
      <w:pPr>
        <w:pStyle w:val="NoSpacing"/>
      </w:pPr>
    </w:p>
    <w:p w14:paraId="09932D25" w14:textId="77777777" w:rsidR="00235E80" w:rsidRDefault="00235E80" w:rsidP="00235E80">
      <w:pPr>
        <w:pStyle w:val="NoSpacing"/>
      </w:pPr>
    </w:p>
    <w:p w14:paraId="6E3788C7" w14:textId="77777777" w:rsidR="00235E80" w:rsidRDefault="00235E80" w:rsidP="00235E80">
      <w:pPr>
        <w:pStyle w:val="NoSpacing"/>
      </w:pPr>
      <w:r>
        <w:t>13 November 2025</w:t>
      </w:r>
    </w:p>
    <w:p w14:paraId="21D8F3A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7BD9" w14:textId="77777777" w:rsidR="00235E80" w:rsidRDefault="00235E80" w:rsidP="00086E2C">
      <w:pPr>
        <w:spacing w:after="0" w:line="240" w:lineRule="auto"/>
      </w:pPr>
      <w:r>
        <w:separator/>
      </w:r>
    </w:p>
  </w:endnote>
  <w:endnote w:type="continuationSeparator" w:id="0">
    <w:p w14:paraId="0434D7C6" w14:textId="77777777" w:rsidR="00235E80" w:rsidRDefault="00235E8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7A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B3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75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D388" w14:textId="77777777" w:rsidR="00235E80" w:rsidRDefault="00235E80" w:rsidP="00086E2C">
      <w:pPr>
        <w:spacing w:after="0" w:line="240" w:lineRule="auto"/>
      </w:pPr>
      <w:r>
        <w:separator/>
      </w:r>
    </w:p>
  </w:footnote>
  <w:footnote w:type="continuationSeparator" w:id="0">
    <w:p w14:paraId="430F701A" w14:textId="77777777" w:rsidR="00235E80" w:rsidRDefault="00235E8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D1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FA2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3EE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80"/>
    <w:rsid w:val="00086E2C"/>
    <w:rsid w:val="000A2E7A"/>
    <w:rsid w:val="002244B7"/>
    <w:rsid w:val="00235E80"/>
    <w:rsid w:val="00314D94"/>
    <w:rsid w:val="0031726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B997"/>
  <w15:chartTrackingRefBased/>
  <w15:docId w15:val="{A40B9654-445A-4C8D-AD2F-393F6606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5E8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32</Words>
  <Characters>184</Characters>
  <Application>Microsoft Office Word</Application>
  <DocSecurity>0</DocSecurity>
  <Lines>10</Lines>
  <Paragraphs>5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2025-11-21T16:03:00Z</dcterms:created>
  <dcterms:modified xsi:type="dcterms:W3CDTF">2025-11-21T16:07:00Z</dcterms:modified>
</cp:coreProperties>
</file>