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07250" w14:textId="77777777" w:rsidR="00D60D3C" w:rsidRDefault="00D60D3C" w:rsidP="00D60D3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ROBYNSON</w:t>
      </w:r>
      <w:r>
        <w:rPr>
          <w:rFonts w:cs="Times New Roman"/>
          <w:szCs w:val="24"/>
        </w:rPr>
        <w:t xml:space="preserve">        (fl.1463)</w:t>
      </w:r>
    </w:p>
    <w:p w14:paraId="4B5E4D90" w14:textId="77777777" w:rsidR="00D60D3C" w:rsidRDefault="00D60D3C" w:rsidP="00D60D3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Barrow, Lincolnshire. Smith.</w:t>
      </w:r>
    </w:p>
    <w:p w14:paraId="7BD279BB" w14:textId="77777777" w:rsidR="00D60D3C" w:rsidRDefault="00D60D3C" w:rsidP="00D60D3C">
      <w:pPr>
        <w:pStyle w:val="NoSpacing"/>
        <w:jc w:val="both"/>
        <w:rPr>
          <w:rFonts w:cs="Times New Roman"/>
          <w:szCs w:val="24"/>
        </w:rPr>
      </w:pPr>
    </w:p>
    <w:p w14:paraId="5494F4C4" w14:textId="77777777" w:rsidR="00D60D3C" w:rsidRDefault="00D60D3C" w:rsidP="00D60D3C">
      <w:pPr>
        <w:pStyle w:val="NoSpacing"/>
        <w:jc w:val="both"/>
        <w:rPr>
          <w:rFonts w:cs="Times New Roman"/>
          <w:szCs w:val="24"/>
        </w:rPr>
      </w:pPr>
    </w:p>
    <w:p w14:paraId="717EEA87" w14:textId="77777777" w:rsidR="00D60D3C" w:rsidRDefault="00D60D3C" w:rsidP="00D60D3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The </w:t>
      </w:r>
      <w:proofErr w:type="spellStart"/>
      <w:r>
        <w:rPr>
          <w:rFonts w:cs="Times New Roman"/>
          <w:szCs w:val="24"/>
        </w:rPr>
        <w:t>iKing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ndicted</w:t>
      </w:r>
      <w:proofErr w:type="spellEnd"/>
      <w:r>
        <w:rPr>
          <w:rFonts w:cs="Times New Roman"/>
          <w:szCs w:val="24"/>
        </w:rPr>
        <w:t xml:space="preserve"> him and 11 others for felony and </w:t>
      </w:r>
      <w:proofErr w:type="gramStart"/>
      <w:r>
        <w:rPr>
          <w:rFonts w:cs="Times New Roman"/>
          <w:szCs w:val="24"/>
        </w:rPr>
        <w:t>trespass</w:t>
      </w:r>
      <w:proofErr w:type="gramEnd"/>
      <w:r>
        <w:rPr>
          <w:rFonts w:cs="Times New Roman"/>
          <w:szCs w:val="24"/>
        </w:rPr>
        <w:t>.</w:t>
      </w:r>
    </w:p>
    <w:p w14:paraId="2CF82964" w14:textId="77777777" w:rsidR="00D60D3C" w:rsidRDefault="00D60D3C" w:rsidP="00D60D3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4758ADFB" w14:textId="77777777" w:rsidR="00D60D3C" w:rsidRDefault="00D60D3C" w:rsidP="00D60D3C">
      <w:pPr>
        <w:pStyle w:val="NoSpacing"/>
        <w:jc w:val="both"/>
        <w:rPr>
          <w:rFonts w:cs="Times New Roman"/>
          <w:szCs w:val="24"/>
        </w:rPr>
      </w:pPr>
    </w:p>
    <w:p w14:paraId="3017490E" w14:textId="77777777" w:rsidR="00D60D3C" w:rsidRDefault="00D60D3C" w:rsidP="00D60D3C">
      <w:pPr>
        <w:pStyle w:val="NoSpacing"/>
        <w:jc w:val="both"/>
        <w:rPr>
          <w:rFonts w:cs="Times New Roman"/>
          <w:szCs w:val="24"/>
        </w:rPr>
      </w:pPr>
    </w:p>
    <w:p w14:paraId="085A73E2" w14:textId="77777777" w:rsidR="00D60D3C" w:rsidRDefault="00D60D3C" w:rsidP="00D60D3C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26 October 2025</w:t>
      </w:r>
    </w:p>
    <w:p w14:paraId="4720497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54C3F" w14:textId="77777777" w:rsidR="00D60D3C" w:rsidRDefault="00D60D3C" w:rsidP="00086E2C">
      <w:pPr>
        <w:spacing w:after="0" w:line="240" w:lineRule="auto"/>
      </w:pPr>
      <w:r>
        <w:separator/>
      </w:r>
    </w:p>
  </w:endnote>
  <w:endnote w:type="continuationSeparator" w:id="0">
    <w:p w14:paraId="5678A0B8" w14:textId="77777777" w:rsidR="00D60D3C" w:rsidRDefault="00D60D3C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BEA8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DEDB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C431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20ABD" w14:textId="77777777" w:rsidR="00D60D3C" w:rsidRDefault="00D60D3C" w:rsidP="00086E2C">
      <w:pPr>
        <w:spacing w:after="0" w:line="240" w:lineRule="auto"/>
      </w:pPr>
      <w:r>
        <w:separator/>
      </w:r>
    </w:p>
  </w:footnote>
  <w:footnote w:type="continuationSeparator" w:id="0">
    <w:p w14:paraId="39B1FC91" w14:textId="77777777" w:rsidR="00D60D3C" w:rsidRDefault="00D60D3C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CFD1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5D52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8511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3C"/>
    <w:rsid w:val="00086E2C"/>
    <w:rsid w:val="000A2E7A"/>
    <w:rsid w:val="002244B7"/>
    <w:rsid w:val="00314D94"/>
    <w:rsid w:val="00617568"/>
    <w:rsid w:val="006E68FA"/>
    <w:rsid w:val="00CD31AF"/>
    <w:rsid w:val="00D60D3C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D5F98"/>
  <w15:chartTrackingRefBased/>
  <w15:docId w15:val="{43C5CB61-A2CC-49C0-A269-9C46ACF8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60D3C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60D3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25</Words>
  <Characters>160</Characters>
  <Application>Microsoft Office Word</Application>
  <DocSecurity>0</DocSecurity>
  <Lines>9</Lines>
  <Paragraphs>5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2025-11-02T21:55:00Z</dcterms:created>
  <dcterms:modified xsi:type="dcterms:W3CDTF">2025-11-02T21:56:00Z</dcterms:modified>
</cp:coreProperties>
</file>