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59B7" w14:textId="77777777" w:rsidR="005044A4" w:rsidRDefault="005044A4" w:rsidP="005044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ROBYNSON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1D179C4C" w14:textId="77777777" w:rsidR="005044A4" w:rsidRDefault="005044A4" w:rsidP="005044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Lincoln.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2DD3C8C8" w14:textId="77777777" w:rsidR="005044A4" w:rsidRDefault="005044A4" w:rsidP="005044A4">
      <w:pPr>
        <w:pStyle w:val="NoSpacing"/>
        <w:rPr>
          <w:rFonts w:cs="Times New Roman"/>
          <w:szCs w:val="24"/>
        </w:rPr>
      </w:pPr>
    </w:p>
    <w:p w14:paraId="30CA6AD6" w14:textId="77777777" w:rsidR="005044A4" w:rsidRDefault="005044A4" w:rsidP="005044A4">
      <w:pPr>
        <w:pStyle w:val="NoSpacing"/>
        <w:rPr>
          <w:rFonts w:cs="Times New Roman"/>
          <w:szCs w:val="24"/>
        </w:rPr>
      </w:pPr>
    </w:p>
    <w:p w14:paraId="607166D6" w14:textId="77777777" w:rsidR="005044A4" w:rsidRDefault="005044A4" w:rsidP="005044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Knyght</w:t>
      </w:r>
      <w:proofErr w:type="spellEnd"/>
      <w:r>
        <w:rPr>
          <w:rFonts w:cs="Times New Roman"/>
          <w:szCs w:val="24"/>
        </w:rPr>
        <w:t xml:space="preserve">, clerk(q.v.), brought a plant of debt against him and </w:t>
      </w:r>
    </w:p>
    <w:p w14:paraId="79830A70" w14:textId="77777777" w:rsidR="005044A4" w:rsidRDefault="005044A4" w:rsidP="005044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four others.</w:t>
      </w:r>
    </w:p>
    <w:p w14:paraId="33345DB4" w14:textId="77777777" w:rsidR="005044A4" w:rsidRDefault="005044A4" w:rsidP="005044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1486D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7AFB9555" w14:textId="77777777" w:rsidR="005044A4" w:rsidRDefault="005044A4" w:rsidP="005044A4">
      <w:pPr>
        <w:pStyle w:val="NoSpacing"/>
        <w:rPr>
          <w:rFonts w:cs="Times New Roman"/>
          <w:szCs w:val="24"/>
        </w:rPr>
      </w:pPr>
    </w:p>
    <w:p w14:paraId="209CE101" w14:textId="77777777" w:rsidR="005044A4" w:rsidRDefault="005044A4" w:rsidP="005044A4">
      <w:pPr>
        <w:pStyle w:val="NoSpacing"/>
        <w:rPr>
          <w:rFonts w:cs="Times New Roman"/>
          <w:szCs w:val="24"/>
        </w:rPr>
      </w:pPr>
    </w:p>
    <w:p w14:paraId="3D70B868" w14:textId="77777777" w:rsidR="005044A4" w:rsidRDefault="005044A4" w:rsidP="005044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2025</w:t>
      </w:r>
    </w:p>
    <w:p w14:paraId="252970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6776" w14:textId="77777777" w:rsidR="005044A4" w:rsidRDefault="005044A4" w:rsidP="009139A6">
      <w:r>
        <w:separator/>
      </w:r>
    </w:p>
  </w:endnote>
  <w:endnote w:type="continuationSeparator" w:id="0">
    <w:p w14:paraId="287C03DE" w14:textId="77777777" w:rsidR="005044A4" w:rsidRDefault="005044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F7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C3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3E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AED3" w14:textId="77777777" w:rsidR="005044A4" w:rsidRDefault="005044A4" w:rsidP="009139A6">
      <w:r>
        <w:separator/>
      </w:r>
    </w:p>
  </w:footnote>
  <w:footnote w:type="continuationSeparator" w:id="0">
    <w:p w14:paraId="72984F23" w14:textId="77777777" w:rsidR="005044A4" w:rsidRDefault="005044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6E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5E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8C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A4"/>
    <w:rsid w:val="000666E0"/>
    <w:rsid w:val="002510B7"/>
    <w:rsid w:val="00270799"/>
    <w:rsid w:val="005044A4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A42A"/>
  <w15:chartTrackingRefBased/>
  <w15:docId w15:val="{CBECE80C-3D33-4709-B16E-B9D7109F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04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2025-02-12T21:10:00Z</dcterms:created>
  <dcterms:modified xsi:type="dcterms:W3CDTF">2025-02-12T21:13:00Z</dcterms:modified>
</cp:coreProperties>
</file>