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077E" w14:textId="77777777" w:rsidR="00836D09" w:rsidRDefault="00836D09" w:rsidP="00836D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Alice </w:t>
      </w:r>
      <w:proofErr w:type="spellStart"/>
      <w:r>
        <w:rPr>
          <w:rFonts w:cs="Times New Roman"/>
          <w:szCs w:val="24"/>
          <w:u w:val="single"/>
        </w:rPr>
        <w:t>att</w:t>
      </w:r>
      <w:proofErr w:type="spellEnd"/>
      <w:r>
        <w:rPr>
          <w:rFonts w:cs="Times New Roman"/>
          <w:szCs w:val="24"/>
          <w:u w:val="single"/>
        </w:rPr>
        <w:t xml:space="preserve"> RODE</w:t>
      </w:r>
      <w:r>
        <w:rPr>
          <w:rFonts w:cs="Times New Roman"/>
          <w:szCs w:val="24"/>
        </w:rPr>
        <w:t xml:space="preserve">       (d.ca.1457)</w:t>
      </w:r>
    </w:p>
    <w:p w14:paraId="47185A18" w14:textId="77777777" w:rsidR="00836D09" w:rsidRDefault="00836D09" w:rsidP="00836D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Sampford Peverell, Devon.</w:t>
      </w:r>
    </w:p>
    <w:p w14:paraId="0C452516" w14:textId="77777777" w:rsidR="00836D09" w:rsidRDefault="00836D09" w:rsidP="00836D09">
      <w:pPr>
        <w:pStyle w:val="NoSpacing"/>
        <w:rPr>
          <w:rFonts w:cs="Times New Roman"/>
          <w:szCs w:val="24"/>
        </w:rPr>
      </w:pPr>
    </w:p>
    <w:p w14:paraId="53AC72B7" w14:textId="77777777" w:rsidR="00836D09" w:rsidRDefault="00836D09" w:rsidP="00836D09">
      <w:pPr>
        <w:pStyle w:val="NoSpacing"/>
        <w:rPr>
          <w:rFonts w:cs="Times New Roman"/>
          <w:szCs w:val="24"/>
        </w:rPr>
      </w:pPr>
    </w:p>
    <w:p w14:paraId="19B9B963" w14:textId="77777777" w:rsidR="00836D09" w:rsidRDefault="00836D09" w:rsidP="00836D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Probate of her Will.    (Devon Wills Index, 1163-1999)</w:t>
      </w:r>
    </w:p>
    <w:p w14:paraId="0509DBD1" w14:textId="77777777" w:rsidR="00836D09" w:rsidRDefault="00836D09" w:rsidP="00836D09">
      <w:pPr>
        <w:pStyle w:val="NoSpacing"/>
        <w:rPr>
          <w:rFonts w:cs="Times New Roman"/>
          <w:szCs w:val="24"/>
        </w:rPr>
      </w:pPr>
    </w:p>
    <w:p w14:paraId="66429406" w14:textId="77777777" w:rsidR="00836D09" w:rsidRDefault="00836D09" w:rsidP="00836D09">
      <w:pPr>
        <w:pStyle w:val="NoSpacing"/>
        <w:rPr>
          <w:rFonts w:cs="Times New Roman"/>
          <w:szCs w:val="24"/>
        </w:rPr>
      </w:pPr>
    </w:p>
    <w:p w14:paraId="2335A5BD" w14:textId="77777777" w:rsidR="00836D09" w:rsidRDefault="00836D09" w:rsidP="00836D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54C655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FED3" w14:textId="77777777" w:rsidR="00836D09" w:rsidRDefault="00836D09" w:rsidP="009139A6">
      <w:r>
        <w:separator/>
      </w:r>
    </w:p>
  </w:endnote>
  <w:endnote w:type="continuationSeparator" w:id="0">
    <w:p w14:paraId="61ED0A33" w14:textId="77777777" w:rsidR="00836D09" w:rsidRDefault="00836D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E7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59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9F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97AE" w14:textId="77777777" w:rsidR="00836D09" w:rsidRDefault="00836D09" w:rsidP="009139A6">
      <w:r>
        <w:separator/>
      </w:r>
    </w:p>
  </w:footnote>
  <w:footnote w:type="continuationSeparator" w:id="0">
    <w:p w14:paraId="05EB3353" w14:textId="77777777" w:rsidR="00836D09" w:rsidRDefault="00836D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47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4F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17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09"/>
    <w:rsid w:val="000666E0"/>
    <w:rsid w:val="002510B7"/>
    <w:rsid w:val="00270799"/>
    <w:rsid w:val="005C130B"/>
    <w:rsid w:val="00771D05"/>
    <w:rsid w:val="00826F5C"/>
    <w:rsid w:val="00836D0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373C"/>
  <w15:chartTrackingRefBased/>
  <w15:docId w15:val="{30133A69-8EB6-4159-9B2C-69996A0B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2025-03-16T17:49:00Z</dcterms:created>
  <dcterms:modified xsi:type="dcterms:W3CDTF">2025-03-16T17:50:00Z</dcterms:modified>
</cp:coreProperties>
</file>