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2269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John </w:t>
      </w:r>
      <w:proofErr w:type="spellStart"/>
      <w:r>
        <w:rPr>
          <w:rFonts w:cs="Times New Roman"/>
          <w:szCs w:val="24"/>
          <w:u w:val="single"/>
        </w:rPr>
        <w:t>atte</w:t>
      </w:r>
      <w:proofErr w:type="spellEnd"/>
      <w:r>
        <w:rPr>
          <w:rFonts w:cs="Times New Roman"/>
          <w:szCs w:val="24"/>
          <w:u w:val="single"/>
        </w:rPr>
        <w:t xml:space="preserve"> RODE</w:t>
      </w:r>
      <w:r>
        <w:rPr>
          <w:rFonts w:cs="Times New Roman"/>
          <w:szCs w:val="24"/>
        </w:rPr>
        <w:t xml:space="preserve">         (fl.1483)</w:t>
      </w:r>
    </w:p>
    <w:p w14:paraId="4CC206E9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</w:p>
    <w:p w14:paraId="4A9000A5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</w:p>
    <w:p w14:paraId="11759847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Soper(q.v.) and John Kyrton(q.v.) brought a plaint of common recovery</w:t>
      </w:r>
    </w:p>
    <w:p w14:paraId="675FA991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5BF90E58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7CA82AAB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</w:p>
    <w:p w14:paraId="5A79E71E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</w:p>
    <w:p w14:paraId="11A453A0" w14:textId="77777777" w:rsidR="00CF3C84" w:rsidRDefault="00CF3C84" w:rsidP="00CF3C84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27FF0AE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FB3B" w14:textId="77777777" w:rsidR="00CF3C84" w:rsidRDefault="00CF3C84" w:rsidP="009139A6">
      <w:r>
        <w:separator/>
      </w:r>
    </w:p>
  </w:endnote>
  <w:endnote w:type="continuationSeparator" w:id="0">
    <w:p w14:paraId="727391F6" w14:textId="77777777" w:rsidR="00CF3C84" w:rsidRDefault="00CF3C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F3E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75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0A08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699F" w14:textId="77777777" w:rsidR="00CF3C84" w:rsidRDefault="00CF3C84" w:rsidP="009139A6">
      <w:r>
        <w:separator/>
      </w:r>
    </w:p>
  </w:footnote>
  <w:footnote w:type="continuationSeparator" w:id="0">
    <w:p w14:paraId="01737828" w14:textId="77777777" w:rsidR="00CF3C84" w:rsidRDefault="00CF3C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54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DF2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967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84"/>
    <w:rsid w:val="000666E0"/>
    <w:rsid w:val="000A2E7A"/>
    <w:rsid w:val="001307AC"/>
    <w:rsid w:val="00190DFA"/>
    <w:rsid w:val="002510B7"/>
    <w:rsid w:val="00270799"/>
    <w:rsid w:val="002737D5"/>
    <w:rsid w:val="00357E4A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F3C8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7C5BE"/>
  <w15:chartTrackingRefBased/>
  <w15:docId w15:val="{8BB7D2AF-01BD-4922-824F-F93AB8D1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F3C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2025-08-17T18:24:00Z</dcterms:created>
  <dcterms:modified xsi:type="dcterms:W3CDTF">2025-08-17T18:24:00Z</dcterms:modified>
</cp:coreProperties>
</file>