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EE21" w14:textId="77777777" w:rsidR="00CE7BB2" w:rsidRDefault="00CE7BB2" w:rsidP="00CE7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RODELAND</w:t>
      </w:r>
      <w:r>
        <w:rPr>
          <w:rFonts w:cs="Times New Roman"/>
          <w:szCs w:val="24"/>
        </w:rPr>
        <w:t xml:space="preserve">        (fl.1489)</w:t>
      </w:r>
    </w:p>
    <w:p w14:paraId="597E3503" w14:textId="77777777" w:rsidR="00CE7BB2" w:rsidRDefault="00CE7BB2" w:rsidP="00CE7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Barker.</w:t>
      </w:r>
    </w:p>
    <w:p w14:paraId="59C4A9CD" w14:textId="77777777" w:rsidR="00CE7BB2" w:rsidRDefault="00CE7BB2" w:rsidP="00CE7BB2">
      <w:pPr>
        <w:pStyle w:val="NoSpacing"/>
        <w:rPr>
          <w:rFonts w:cs="Times New Roman"/>
          <w:szCs w:val="24"/>
        </w:rPr>
      </w:pPr>
    </w:p>
    <w:p w14:paraId="68B30505" w14:textId="77777777" w:rsidR="00CE7BB2" w:rsidRDefault="00CE7BB2" w:rsidP="00CE7BB2">
      <w:pPr>
        <w:pStyle w:val="NoSpacing"/>
        <w:rPr>
          <w:rFonts w:cs="Times New Roman"/>
          <w:szCs w:val="24"/>
        </w:rPr>
      </w:pPr>
    </w:p>
    <w:p w14:paraId="36D49212" w14:textId="77777777" w:rsidR="00CE7BB2" w:rsidRDefault="00CE7BB2" w:rsidP="00CE7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>Thomas Kene(q.v.) brought a plaint of trespass against him.</w:t>
      </w:r>
    </w:p>
    <w:p w14:paraId="13F47CAE" w14:textId="77777777" w:rsidR="00CE7BB2" w:rsidRDefault="00CE7BB2" w:rsidP="00CE7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44F9">
          <w:rPr>
            <w:rStyle w:val="Hyperlink"/>
            <w:rFonts w:cs="Times New Roman"/>
            <w:szCs w:val="24"/>
          </w:rPr>
          <w:t>https://waalt.uh.edu/index.php/CP40no907Index</w:t>
        </w:r>
      </w:hyperlink>
      <w:r>
        <w:rPr>
          <w:rFonts w:cs="Times New Roman"/>
          <w:szCs w:val="24"/>
        </w:rPr>
        <w:t xml:space="preserve"> )</w:t>
      </w:r>
    </w:p>
    <w:p w14:paraId="255FE545" w14:textId="77777777" w:rsidR="00CE7BB2" w:rsidRDefault="00CE7BB2" w:rsidP="00CE7BB2">
      <w:pPr>
        <w:pStyle w:val="NoSpacing"/>
        <w:rPr>
          <w:rFonts w:cs="Times New Roman"/>
          <w:szCs w:val="24"/>
        </w:rPr>
      </w:pPr>
    </w:p>
    <w:p w14:paraId="6AEB5B89" w14:textId="77777777" w:rsidR="00CE7BB2" w:rsidRDefault="00CE7BB2" w:rsidP="00CE7BB2">
      <w:pPr>
        <w:pStyle w:val="NoSpacing"/>
        <w:rPr>
          <w:rFonts w:cs="Times New Roman"/>
          <w:szCs w:val="24"/>
        </w:rPr>
      </w:pPr>
    </w:p>
    <w:p w14:paraId="62237DF2" w14:textId="77777777" w:rsidR="00CE7BB2" w:rsidRDefault="00CE7BB2" w:rsidP="00CE7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2025</w:t>
      </w:r>
    </w:p>
    <w:p w14:paraId="605631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5A02" w14:textId="77777777" w:rsidR="00CE7BB2" w:rsidRDefault="00CE7BB2" w:rsidP="009139A6">
      <w:r>
        <w:separator/>
      </w:r>
    </w:p>
  </w:endnote>
  <w:endnote w:type="continuationSeparator" w:id="0">
    <w:p w14:paraId="26D42FEA" w14:textId="77777777" w:rsidR="00CE7BB2" w:rsidRDefault="00CE7B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A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5E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99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C717" w14:textId="77777777" w:rsidR="00CE7BB2" w:rsidRDefault="00CE7BB2" w:rsidP="009139A6">
      <w:r>
        <w:separator/>
      </w:r>
    </w:p>
  </w:footnote>
  <w:footnote w:type="continuationSeparator" w:id="0">
    <w:p w14:paraId="5C4342A1" w14:textId="77777777" w:rsidR="00CE7BB2" w:rsidRDefault="00CE7B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3E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3A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83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B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7BB2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CA03"/>
  <w15:chartTrackingRefBased/>
  <w15:docId w15:val="{8BD53B05-36B7-4AE5-8E1A-AB6D3D3D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E7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07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2025-05-21T13:22:00Z</dcterms:created>
  <dcterms:modified xsi:type="dcterms:W3CDTF">2025-05-21T13:22:00Z</dcterms:modified>
</cp:coreProperties>
</file>