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36CB" w14:textId="77777777" w:rsidR="004E5AC4" w:rsidRDefault="004E5AC4" w:rsidP="004E5AC4">
      <w:pPr>
        <w:pStyle w:val="NoSpacing"/>
      </w:pPr>
      <w:r>
        <w:rPr>
          <w:u w:val="single"/>
        </w:rPr>
        <w:t>John RODY</w:t>
      </w:r>
      <w:r>
        <w:t xml:space="preserve">         (fl.1424)</w:t>
      </w:r>
    </w:p>
    <w:p w14:paraId="3EC20561" w14:textId="77777777" w:rsidR="004E5AC4" w:rsidRDefault="004E5AC4" w:rsidP="004E5AC4">
      <w:pPr>
        <w:pStyle w:val="NoSpacing"/>
      </w:pPr>
      <w:r>
        <w:t>Chaplain.</w:t>
      </w:r>
    </w:p>
    <w:p w14:paraId="34553461" w14:textId="77777777" w:rsidR="004E5AC4" w:rsidRDefault="004E5AC4" w:rsidP="004E5AC4">
      <w:pPr>
        <w:pStyle w:val="NoSpacing"/>
      </w:pPr>
    </w:p>
    <w:p w14:paraId="43C7346C" w14:textId="77777777" w:rsidR="004E5AC4" w:rsidRDefault="004E5AC4" w:rsidP="004E5AC4">
      <w:pPr>
        <w:pStyle w:val="NoSpacing"/>
      </w:pPr>
    </w:p>
    <w:p w14:paraId="4C32DC24" w14:textId="77777777" w:rsidR="004E5AC4" w:rsidRDefault="004E5AC4" w:rsidP="004E5AC4">
      <w:pPr>
        <w:pStyle w:val="NoSpacing"/>
      </w:pPr>
      <w:r>
        <w:tab/>
        <w:t>1424</w:t>
      </w:r>
      <w:r>
        <w:tab/>
        <w:t xml:space="preserve">He, Thomas </w:t>
      </w:r>
      <w:proofErr w:type="spellStart"/>
      <w:r>
        <w:t>Canlee</w:t>
      </w:r>
      <w:proofErr w:type="spellEnd"/>
      <w:r>
        <w:t xml:space="preserve">(q.v.) and James Andrew(q.v.), made a plaint of </w:t>
      </w:r>
    </w:p>
    <w:p w14:paraId="563420CD" w14:textId="77777777" w:rsidR="004E5AC4" w:rsidRDefault="004E5AC4" w:rsidP="004E5AC4">
      <w:pPr>
        <w:pStyle w:val="NoSpacing"/>
      </w:pPr>
      <w:r>
        <w:tab/>
      </w:r>
      <w:r>
        <w:tab/>
        <w:t xml:space="preserve">debt against John </w:t>
      </w:r>
      <w:proofErr w:type="spellStart"/>
      <w:r>
        <w:t>Wyseman</w:t>
      </w:r>
      <w:proofErr w:type="spellEnd"/>
      <w:r>
        <w:t>(q.v.) and John Smyth of Ipswich(q.v.).</w:t>
      </w:r>
    </w:p>
    <w:p w14:paraId="28DB3C81" w14:textId="77777777" w:rsidR="004E5AC4" w:rsidRDefault="004E5AC4" w:rsidP="004E5AC4">
      <w:pPr>
        <w:pStyle w:val="NoSpacing"/>
      </w:pPr>
      <w:r>
        <w:tab/>
      </w:r>
      <w:r>
        <w:tab/>
        <w:t xml:space="preserve">( </w:t>
      </w:r>
      <w:hyperlink r:id="rId6" w:history="1">
        <w:r w:rsidRPr="00811FBD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7DACE725" w14:textId="77777777" w:rsidR="004E5AC4" w:rsidRDefault="004E5AC4" w:rsidP="004E5AC4">
      <w:pPr>
        <w:pStyle w:val="NoSpacing"/>
      </w:pPr>
    </w:p>
    <w:p w14:paraId="6D2C5ED0" w14:textId="77777777" w:rsidR="004E5AC4" w:rsidRDefault="004E5AC4" w:rsidP="004E5AC4">
      <w:pPr>
        <w:pStyle w:val="NoSpacing"/>
      </w:pPr>
    </w:p>
    <w:p w14:paraId="5A3E52D0" w14:textId="77777777" w:rsidR="004E5AC4" w:rsidRDefault="004E5AC4" w:rsidP="004E5AC4">
      <w:pPr>
        <w:pStyle w:val="NoSpacing"/>
      </w:pPr>
      <w:r>
        <w:t>29 May 2025</w:t>
      </w:r>
    </w:p>
    <w:p w14:paraId="664608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94B2" w14:textId="77777777" w:rsidR="004E5AC4" w:rsidRDefault="004E5AC4" w:rsidP="009139A6">
      <w:r>
        <w:separator/>
      </w:r>
    </w:p>
  </w:endnote>
  <w:endnote w:type="continuationSeparator" w:id="0">
    <w:p w14:paraId="5D867353" w14:textId="77777777" w:rsidR="004E5AC4" w:rsidRDefault="004E5A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0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EC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76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D7A7" w14:textId="77777777" w:rsidR="004E5AC4" w:rsidRDefault="004E5AC4" w:rsidP="009139A6">
      <w:r>
        <w:separator/>
      </w:r>
    </w:p>
  </w:footnote>
  <w:footnote w:type="continuationSeparator" w:id="0">
    <w:p w14:paraId="124D9098" w14:textId="77777777" w:rsidR="004E5AC4" w:rsidRDefault="004E5A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D9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87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B8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4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E5AC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9D29"/>
  <w15:chartTrackingRefBased/>
  <w15:docId w15:val="{1E3F5E52-EF6E-4CE9-A9E4-D8FCC647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5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2025-06-03T15:41:00Z</dcterms:created>
  <dcterms:modified xsi:type="dcterms:W3CDTF">2025-06-03T15:42:00Z</dcterms:modified>
</cp:coreProperties>
</file>