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2307" w14:textId="77777777" w:rsidR="004E7E36" w:rsidRDefault="004E7E36" w:rsidP="004E7E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ROE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fl.1422-31)</w:t>
      </w:r>
    </w:p>
    <w:p w14:paraId="7F658E65" w14:textId="77777777" w:rsidR="004E7E36" w:rsidRDefault="004E7E36" w:rsidP="004E7E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7614A423" w14:textId="77777777" w:rsidR="004E7E36" w:rsidRDefault="004E7E36" w:rsidP="004E7E36">
      <w:pPr>
        <w:pStyle w:val="NoSpacing"/>
        <w:rPr>
          <w:rFonts w:cs="Times New Roman"/>
          <w:szCs w:val="24"/>
        </w:rPr>
      </w:pPr>
    </w:p>
    <w:p w14:paraId="10E9BED7" w14:textId="77777777" w:rsidR="004E7E36" w:rsidRDefault="004E7E36" w:rsidP="004E7E36">
      <w:pPr>
        <w:pStyle w:val="NoSpacing"/>
        <w:rPr>
          <w:rFonts w:cs="Times New Roman"/>
          <w:szCs w:val="24"/>
        </w:rPr>
      </w:pPr>
    </w:p>
    <w:p w14:paraId="724AF5C6" w14:textId="77777777" w:rsidR="004E7E36" w:rsidRDefault="004E7E36" w:rsidP="004E7E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1422-3</w:t>
      </w:r>
      <w:r>
        <w:rPr>
          <w:rFonts w:cs="Times New Roman"/>
          <w:szCs w:val="24"/>
        </w:rPr>
        <w:tab/>
        <w:t>He became a Fellow.</w:t>
      </w:r>
    </w:p>
    <w:p w14:paraId="40C3AB8F" w14:textId="77777777" w:rsidR="004E7E36" w:rsidRDefault="004E7E36" w:rsidP="004E7E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2D9965E4" w14:textId="77777777" w:rsidR="004E7E36" w:rsidRDefault="004E7E36" w:rsidP="004E7E36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70E6A69B" w14:textId="77777777" w:rsidR="004E7E36" w:rsidRDefault="004E7E36" w:rsidP="004E7E36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p.231)</w:t>
      </w:r>
    </w:p>
    <w:p w14:paraId="5B926CC9" w14:textId="77777777" w:rsidR="004E7E36" w:rsidRDefault="004E7E36" w:rsidP="004E7E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1431</w:t>
      </w:r>
      <w:r>
        <w:rPr>
          <w:rFonts w:cs="Times New Roman"/>
          <w:szCs w:val="24"/>
        </w:rPr>
        <w:tab/>
        <w:t xml:space="preserve">He was Principal of </w:t>
      </w:r>
      <w:proofErr w:type="spellStart"/>
      <w:r>
        <w:rPr>
          <w:rFonts w:cs="Times New Roman"/>
          <w:szCs w:val="24"/>
        </w:rPr>
        <w:t>Nevyll’s</w:t>
      </w:r>
      <w:proofErr w:type="spellEnd"/>
      <w:r>
        <w:rPr>
          <w:rFonts w:cs="Times New Roman"/>
          <w:szCs w:val="24"/>
        </w:rPr>
        <w:t xml:space="preserve"> Inn, whilst still a Fellow of Merton.</w:t>
      </w:r>
    </w:p>
    <w:p w14:paraId="1B644B31" w14:textId="77777777" w:rsidR="004E7E36" w:rsidRDefault="004E7E36" w:rsidP="004E7E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71A5470D" w14:textId="77777777" w:rsidR="004E7E36" w:rsidRDefault="004E7E36" w:rsidP="004E7E36">
      <w:pPr>
        <w:pStyle w:val="NoSpacing"/>
        <w:rPr>
          <w:rFonts w:cs="Times New Roman"/>
          <w:szCs w:val="24"/>
        </w:rPr>
      </w:pPr>
    </w:p>
    <w:p w14:paraId="6CA3BD06" w14:textId="77777777" w:rsidR="004E7E36" w:rsidRDefault="004E7E36" w:rsidP="004E7E36">
      <w:pPr>
        <w:pStyle w:val="NoSpacing"/>
        <w:rPr>
          <w:rFonts w:cs="Times New Roman"/>
          <w:szCs w:val="24"/>
        </w:rPr>
      </w:pPr>
    </w:p>
    <w:p w14:paraId="60978065" w14:textId="77777777" w:rsidR="004E7E36" w:rsidRDefault="004E7E36" w:rsidP="004E7E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January 2025</w:t>
      </w:r>
    </w:p>
    <w:p w14:paraId="132DE3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4B27B" w14:textId="77777777" w:rsidR="004E7E36" w:rsidRDefault="004E7E36" w:rsidP="009139A6">
      <w:r>
        <w:separator/>
      </w:r>
    </w:p>
  </w:endnote>
  <w:endnote w:type="continuationSeparator" w:id="0">
    <w:p w14:paraId="0C664EFE" w14:textId="77777777" w:rsidR="004E7E36" w:rsidRDefault="004E7E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D9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78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40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5B5B" w14:textId="77777777" w:rsidR="004E7E36" w:rsidRDefault="004E7E36" w:rsidP="009139A6">
      <w:r>
        <w:separator/>
      </w:r>
    </w:p>
  </w:footnote>
  <w:footnote w:type="continuationSeparator" w:id="0">
    <w:p w14:paraId="53A6EC8D" w14:textId="77777777" w:rsidR="004E7E36" w:rsidRDefault="004E7E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98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F9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0D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36"/>
    <w:rsid w:val="000666E0"/>
    <w:rsid w:val="002510B7"/>
    <w:rsid w:val="00270799"/>
    <w:rsid w:val="004E7E3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620CD"/>
  <w15:chartTrackingRefBased/>
  <w15:docId w15:val="{BB31E6AB-CE19-49A4-96DE-D9AA84D5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2025-01-10T21:11:00Z</dcterms:created>
  <dcterms:modified xsi:type="dcterms:W3CDTF">2025-01-10T21:12:00Z</dcterms:modified>
</cp:coreProperties>
</file>