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F878A" w14:textId="77777777" w:rsidR="001431D0" w:rsidRDefault="001431D0" w:rsidP="001431D0">
      <w:pPr>
        <w:pStyle w:val="NoSpacing"/>
      </w:pPr>
      <w:r>
        <w:rPr>
          <w:u w:val="single"/>
        </w:rPr>
        <w:t>John ROGER</w:t>
      </w:r>
      <w:r>
        <w:t xml:space="preserve">       </w:t>
      </w:r>
      <w:proofErr w:type="gramStart"/>
      <w:r>
        <w:t xml:space="preserve">   (</w:t>
      </w:r>
      <w:proofErr w:type="gramEnd"/>
      <w:r>
        <w:t>fl.1458)</w:t>
      </w:r>
    </w:p>
    <w:p w14:paraId="4DDF9B70" w14:textId="77777777" w:rsidR="001431D0" w:rsidRDefault="001431D0" w:rsidP="001431D0">
      <w:pPr>
        <w:pStyle w:val="NoSpacing"/>
      </w:pPr>
      <w:r>
        <w:t>King’s Serjeant.</w:t>
      </w:r>
    </w:p>
    <w:p w14:paraId="165AFD85" w14:textId="77777777" w:rsidR="001431D0" w:rsidRDefault="001431D0" w:rsidP="001431D0">
      <w:pPr>
        <w:pStyle w:val="NoSpacing"/>
      </w:pPr>
    </w:p>
    <w:p w14:paraId="3BBC8506" w14:textId="77777777" w:rsidR="001431D0" w:rsidRDefault="001431D0" w:rsidP="001431D0">
      <w:pPr>
        <w:pStyle w:val="NoSpacing"/>
      </w:pPr>
    </w:p>
    <w:p w14:paraId="4A480960" w14:textId="77777777" w:rsidR="001431D0" w:rsidRDefault="001431D0" w:rsidP="001431D0">
      <w:pPr>
        <w:pStyle w:val="NoSpacing"/>
      </w:pPr>
      <w:r>
        <w:t>23 Mar.1458</w:t>
      </w:r>
      <w:r>
        <w:tab/>
        <w:t xml:space="preserve">He and Thomas West(q.v.) were granted in survivorship the office of </w:t>
      </w:r>
    </w:p>
    <w:p w14:paraId="489C8BAE" w14:textId="77777777" w:rsidR="001431D0" w:rsidRDefault="001431D0" w:rsidP="001431D0">
      <w:pPr>
        <w:pStyle w:val="NoSpacing"/>
      </w:pPr>
      <w:r>
        <w:tab/>
      </w:r>
      <w:r>
        <w:tab/>
        <w:t>Keeper of the Armory in the Tower of London.</w:t>
      </w:r>
    </w:p>
    <w:p w14:paraId="38A769F4" w14:textId="77777777" w:rsidR="001431D0" w:rsidRDefault="001431D0" w:rsidP="001431D0">
      <w:pPr>
        <w:pStyle w:val="NoSpacing"/>
      </w:pPr>
      <w:r>
        <w:tab/>
      </w:r>
      <w:r>
        <w:tab/>
        <w:t>(C.P.R. 1452-61 p.67)</w:t>
      </w:r>
    </w:p>
    <w:p w14:paraId="09988405" w14:textId="77777777" w:rsidR="001431D0" w:rsidRDefault="001431D0" w:rsidP="001431D0">
      <w:pPr>
        <w:pStyle w:val="NoSpacing"/>
      </w:pPr>
    </w:p>
    <w:p w14:paraId="3B0D6725" w14:textId="77777777" w:rsidR="001431D0" w:rsidRDefault="001431D0" w:rsidP="001431D0">
      <w:pPr>
        <w:pStyle w:val="NoSpacing"/>
      </w:pPr>
    </w:p>
    <w:p w14:paraId="0C3ABA2E" w14:textId="77777777" w:rsidR="001431D0" w:rsidRDefault="001431D0" w:rsidP="001431D0">
      <w:pPr>
        <w:pStyle w:val="NoSpacing"/>
      </w:pPr>
      <w:r>
        <w:t>10 August 2024</w:t>
      </w:r>
    </w:p>
    <w:p w14:paraId="250E27B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194987" w14:textId="77777777" w:rsidR="001431D0" w:rsidRDefault="001431D0" w:rsidP="009139A6">
      <w:r>
        <w:separator/>
      </w:r>
    </w:p>
  </w:endnote>
  <w:endnote w:type="continuationSeparator" w:id="0">
    <w:p w14:paraId="5551949B" w14:textId="77777777" w:rsidR="001431D0" w:rsidRDefault="001431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EFA5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E7F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F75E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BF7D9" w14:textId="77777777" w:rsidR="001431D0" w:rsidRDefault="001431D0" w:rsidP="009139A6">
      <w:r>
        <w:separator/>
      </w:r>
    </w:p>
  </w:footnote>
  <w:footnote w:type="continuationSeparator" w:id="0">
    <w:p w14:paraId="6B15E751" w14:textId="77777777" w:rsidR="001431D0" w:rsidRDefault="001431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FF6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50E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836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D0"/>
    <w:rsid w:val="000666E0"/>
    <w:rsid w:val="001431D0"/>
    <w:rsid w:val="002510B7"/>
    <w:rsid w:val="00270799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D668"/>
  <w15:chartTrackingRefBased/>
  <w15:docId w15:val="{1B3BC923-D29D-4134-B342-1347A353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2024-08-30T20:37:00Z</dcterms:created>
  <dcterms:modified xsi:type="dcterms:W3CDTF">2024-08-30T20:38:00Z</dcterms:modified>
</cp:coreProperties>
</file>