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D89C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ROGER, junior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28D2AB9F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Marlborough. Mason.</w:t>
      </w:r>
    </w:p>
    <w:p w14:paraId="350EA929" w14:textId="77777777" w:rsidR="00BF0F26" w:rsidRDefault="00BF0F26" w:rsidP="00BF0F26">
      <w:pPr>
        <w:pStyle w:val="NoSpacing"/>
        <w:rPr>
          <w:rFonts w:cs="Times New Roman"/>
          <w:szCs w:val="24"/>
        </w:rPr>
      </w:pPr>
    </w:p>
    <w:p w14:paraId="0E7C5ECB" w14:textId="77777777" w:rsidR="00BF0F26" w:rsidRDefault="00BF0F26" w:rsidP="00BF0F26">
      <w:pPr>
        <w:pStyle w:val="NoSpacing"/>
        <w:rPr>
          <w:rFonts w:cs="Times New Roman"/>
          <w:szCs w:val="24"/>
        </w:rPr>
      </w:pPr>
    </w:p>
    <w:p w14:paraId="544D3D81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 xml:space="preserve">Agnes </w:t>
      </w:r>
      <w:proofErr w:type="spellStart"/>
      <w:r>
        <w:rPr>
          <w:rFonts w:cs="Times New Roman"/>
          <w:szCs w:val="24"/>
        </w:rPr>
        <w:t>Buriton</w:t>
      </w:r>
      <w:proofErr w:type="spellEnd"/>
      <w:r>
        <w:rPr>
          <w:rFonts w:cs="Times New Roman"/>
          <w:szCs w:val="24"/>
        </w:rPr>
        <w:t xml:space="preserve">, Abbess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Abbey, Winchester(q.v.), brought</w:t>
      </w:r>
    </w:p>
    <w:p w14:paraId="323D5AB3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John Roger of Marlborough(q.v.).</w:t>
      </w:r>
    </w:p>
    <w:p w14:paraId="76CD60E3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400AD8D4" w14:textId="77777777" w:rsidR="00BF0F26" w:rsidRDefault="00BF0F26" w:rsidP="00BF0F26">
      <w:pPr>
        <w:pStyle w:val="NoSpacing"/>
        <w:rPr>
          <w:rFonts w:cs="Times New Roman"/>
          <w:szCs w:val="24"/>
        </w:rPr>
      </w:pPr>
    </w:p>
    <w:p w14:paraId="7B2D1A4C" w14:textId="77777777" w:rsidR="00BF0F26" w:rsidRDefault="00BF0F26" w:rsidP="00BF0F26">
      <w:pPr>
        <w:pStyle w:val="NoSpacing"/>
        <w:rPr>
          <w:rFonts w:cs="Times New Roman"/>
          <w:szCs w:val="24"/>
        </w:rPr>
      </w:pPr>
    </w:p>
    <w:p w14:paraId="0C56DB49" w14:textId="77777777" w:rsidR="00BF0F26" w:rsidRDefault="00BF0F26" w:rsidP="00BF0F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7AD344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E736" w14:textId="77777777" w:rsidR="00BF0F26" w:rsidRDefault="00BF0F26" w:rsidP="009139A6">
      <w:r>
        <w:separator/>
      </w:r>
    </w:p>
  </w:endnote>
  <w:endnote w:type="continuationSeparator" w:id="0">
    <w:p w14:paraId="7A6A1AAA" w14:textId="77777777" w:rsidR="00BF0F26" w:rsidRDefault="00BF0F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2A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E8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0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6A85" w14:textId="77777777" w:rsidR="00BF0F26" w:rsidRDefault="00BF0F26" w:rsidP="009139A6">
      <w:r>
        <w:separator/>
      </w:r>
    </w:p>
  </w:footnote>
  <w:footnote w:type="continuationSeparator" w:id="0">
    <w:p w14:paraId="3966CF58" w14:textId="77777777" w:rsidR="00BF0F26" w:rsidRDefault="00BF0F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D4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0F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FA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2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0F26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B854"/>
  <w15:chartTrackingRefBased/>
  <w15:docId w15:val="{7F967FA2-0A9A-4E67-8573-DB9DA7B1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0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2025-02-14T13:20:00Z</dcterms:created>
  <dcterms:modified xsi:type="dcterms:W3CDTF">2025-02-14T13:21:00Z</dcterms:modified>
</cp:coreProperties>
</file>