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3446" w14:textId="77777777" w:rsidR="0030670B" w:rsidRDefault="0030670B" w:rsidP="003067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ROGER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fl.1468)</w:t>
      </w:r>
    </w:p>
    <w:p w14:paraId="1D954F6D" w14:textId="77777777" w:rsidR="0030670B" w:rsidRDefault="0030670B" w:rsidP="003067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Marlborough. Bowyer.</w:t>
      </w:r>
    </w:p>
    <w:p w14:paraId="0414D4F4" w14:textId="77777777" w:rsidR="0030670B" w:rsidRDefault="0030670B" w:rsidP="0030670B">
      <w:pPr>
        <w:pStyle w:val="NoSpacing"/>
        <w:rPr>
          <w:rFonts w:cs="Times New Roman"/>
          <w:szCs w:val="24"/>
        </w:rPr>
      </w:pPr>
    </w:p>
    <w:p w14:paraId="2E3A4BA4" w14:textId="77777777" w:rsidR="0030670B" w:rsidRDefault="0030670B" w:rsidP="0030670B">
      <w:pPr>
        <w:pStyle w:val="NoSpacing"/>
        <w:rPr>
          <w:rFonts w:cs="Times New Roman"/>
          <w:szCs w:val="24"/>
        </w:rPr>
      </w:pPr>
    </w:p>
    <w:p w14:paraId="0D74927F" w14:textId="77777777" w:rsidR="0030670B" w:rsidRDefault="0030670B" w:rsidP="003067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1469</w:t>
      </w:r>
      <w:r>
        <w:rPr>
          <w:rFonts w:cs="Times New Roman"/>
          <w:szCs w:val="24"/>
        </w:rPr>
        <w:tab/>
        <w:t xml:space="preserve">Agnes </w:t>
      </w:r>
      <w:proofErr w:type="spellStart"/>
      <w:r>
        <w:rPr>
          <w:rFonts w:cs="Times New Roman"/>
          <w:szCs w:val="24"/>
        </w:rPr>
        <w:t>Buriton</w:t>
      </w:r>
      <w:proofErr w:type="spellEnd"/>
      <w:r>
        <w:rPr>
          <w:rFonts w:cs="Times New Roman"/>
          <w:szCs w:val="24"/>
        </w:rPr>
        <w:t xml:space="preserve">, Abbess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Abbey, Winchester(q.v.), brought</w:t>
      </w:r>
    </w:p>
    <w:p w14:paraId="4C24C34A" w14:textId="77777777" w:rsidR="0030670B" w:rsidRDefault="0030670B" w:rsidP="003067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debt against him and John Roger, junior, of Marlborough(q.v.).</w:t>
      </w:r>
    </w:p>
    <w:p w14:paraId="3964CDB8" w14:textId="77777777" w:rsidR="0030670B" w:rsidRDefault="0030670B" w:rsidP="003067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6B34CB88" w14:textId="77777777" w:rsidR="0030670B" w:rsidRDefault="0030670B" w:rsidP="0030670B">
      <w:pPr>
        <w:pStyle w:val="NoSpacing"/>
        <w:rPr>
          <w:rFonts w:cs="Times New Roman"/>
          <w:szCs w:val="24"/>
        </w:rPr>
      </w:pPr>
    </w:p>
    <w:p w14:paraId="63710961" w14:textId="77777777" w:rsidR="0030670B" w:rsidRDefault="0030670B" w:rsidP="0030670B">
      <w:pPr>
        <w:pStyle w:val="NoSpacing"/>
        <w:rPr>
          <w:rFonts w:cs="Times New Roman"/>
          <w:szCs w:val="24"/>
        </w:rPr>
      </w:pPr>
    </w:p>
    <w:p w14:paraId="0281BA84" w14:textId="77777777" w:rsidR="0030670B" w:rsidRDefault="0030670B" w:rsidP="003067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6A1344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C4A9" w14:textId="77777777" w:rsidR="0030670B" w:rsidRDefault="0030670B" w:rsidP="009139A6">
      <w:r>
        <w:separator/>
      </w:r>
    </w:p>
  </w:endnote>
  <w:endnote w:type="continuationSeparator" w:id="0">
    <w:p w14:paraId="4F577522" w14:textId="77777777" w:rsidR="0030670B" w:rsidRDefault="003067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69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EB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49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7A91" w14:textId="77777777" w:rsidR="0030670B" w:rsidRDefault="0030670B" w:rsidP="009139A6">
      <w:r>
        <w:separator/>
      </w:r>
    </w:p>
  </w:footnote>
  <w:footnote w:type="continuationSeparator" w:id="0">
    <w:p w14:paraId="0D9E4AA6" w14:textId="77777777" w:rsidR="0030670B" w:rsidRDefault="003067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04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86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6C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0B"/>
    <w:rsid w:val="000666E0"/>
    <w:rsid w:val="002510B7"/>
    <w:rsid w:val="00270799"/>
    <w:rsid w:val="0030670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A687"/>
  <w15:chartTrackingRefBased/>
  <w15:docId w15:val="{39A1A058-DAAC-497A-922E-2B153992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06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2025-02-14T13:19:00Z</dcterms:created>
  <dcterms:modified xsi:type="dcterms:W3CDTF">2025-02-14T13:20:00Z</dcterms:modified>
</cp:coreProperties>
</file>