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5C69" w14:textId="647C16B3" w:rsidR="001E6353" w:rsidRDefault="001E6353" w:rsidP="001E63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Thomas ROGER (alias </w:t>
      </w:r>
      <w:proofErr w:type="gramStart"/>
      <w:r>
        <w:rPr>
          <w:rFonts w:cs="Times New Roman"/>
          <w:szCs w:val="24"/>
          <w:u w:val="single"/>
        </w:rPr>
        <w:t>ROGGER)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(fl.1479)</w:t>
      </w:r>
    </w:p>
    <w:p w14:paraId="4A7139CD" w14:textId="68AA9AA9" w:rsidR="001E6353" w:rsidRDefault="001E6353" w:rsidP="001E63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Ermington, Devon. Tailor.</w:t>
      </w:r>
    </w:p>
    <w:p w14:paraId="2CAE36CB" w14:textId="77777777" w:rsidR="001E6353" w:rsidRDefault="001E6353" w:rsidP="001E6353">
      <w:pPr>
        <w:pStyle w:val="NoSpacing"/>
        <w:rPr>
          <w:rFonts w:cs="Times New Roman"/>
          <w:szCs w:val="24"/>
        </w:rPr>
      </w:pPr>
    </w:p>
    <w:p w14:paraId="62BFC32A" w14:textId="77777777" w:rsidR="001E6353" w:rsidRDefault="001E6353" w:rsidP="001E6353">
      <w:pPr>
        <w:pStyle w:val="NoSpacing"/>
        <w:rPr>
          <w:rFonts w:cs="Times New Roman"/>
          <w:szCs w:val="24"/>
        </w:rPr>
      </w:pPr>
    </w:p>
    <w:p w14:paraId="60F8DD87" w14:textId="46645F9A" w:rsidR="001E6353" w:rsidRDefault="001E6353" w:rsidP="001E63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Jun.1479</w:t>
      </w:r>
      <w:r>
        <w:rPr>
          <w:rFonts w:cs="Times New Roman"/>
          <w:szCs w:val="24"/>
        </w:rPr>
        <w:tab/>
        <w:t>He was granted a general pardon.</w:t>
      </w:r>
    </w:p>
    <w:p w14:paraId="0B776AC8" w14:textId="00B9EF62" w:rsidR="001E6353" w:rsidRDefault="001E6353" w:rsidP="001E63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 – 85 p.160)</w:t>
      </w:r>
    </w:p>
    <w:p w14:paraId="2E638096" w14:textId="77777777" w:rsidR="001E6353" w:rsidRDefault="001E6353" w:rsidP="001E6353">
      <w:pPr>
        <w:pStyle w:val="NoSpacing"/>
        <w:rPr>
          <w:rFonts w:cs="Times New Roman"/>
          <w:szCs w:val="24"/>
        </w:rPr>
      </w:pPr>
    </w:p>
    <w:p w14:paraId="13633C75" w14:textId="77777777" w:rsidR="001E6353" w:rsidRDefault="001E6353" w:rsidP="001E6353">
      <w:pPr>
        <w:pStyle w:val="NoSpacing"/>
        <w:rPr>
          <w:rFonts w:cs="Times New Roman"/>
          <w:szCs w:val="24"/>
        </w:rPr>
      </w:pPr>
    </w:p>
    <w:p w14:paraId="30F54791" w14:textId="2CC9F723" w:rsidR="001E6353" w:rsidRPr="001E6353" w:rsidRDefault="001E6353" w:rsidP="001E63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</w:t>
      </w:r>
    </w:p>
    <w:p w14:paraId="015B640F" w14:textId="77777777" w:rsidR="001E6353" w:rsidRPr="009259BC" w:rsidRDefault="001E6353" w:rsidP="009259BC">
      <w:pPr>
        <w:pStyle w:val="NoSpacing"/>
        <w:rPr>
          <w:rFonts w:cs="Times New Roman"/>
          <w:szCs w:val="24"/>
        </w:rPr>
      </w:pPr>
    </w:p>
    <w:p w14:paraId="29C1AF61" w14:textId="77777777" w:rsidR="009259BC" w:rsidRPr="009259BC" w:rsidRDefault="009259BC" w:rsidP="009259BC">
      <w:pPr>
        <w:pStyle w:val="NoSpacing"/>
        <w:rPr>
          <w:rFonts w:cs="Times New Roman"/>
          <w:szCs w:val="24"/>
        </w:rPr>
      </w:pPr>
    </w:p>
    <w:p w14:paraId="1FD61EE5" w14:textId="77777777" w:rsidR="009259BC" w:rsidRPr="009259BC" w:rsidRDefault="009259BC" w:rsidP="009259BC">
      <w:pPr>
        <w:pStyle w:val="NoSpacing"/>
        <w:rPr>
          <w:rFonts w:cs="Times New Roman"/>
          <w:szCs w:val="24"/>
        </w:rPr>
      </w:pPr>
    </w:p>
    <w:p w14:paraId="6BE8CDDF" w14:textId="77777777" w:rsidR="009259BC" w:rsidRPr="009259BC" w:rsidRDefault="009259BC" w:rsidP="009259BC">
      <w:pPr>
        <w:pStyle w:val="NoSpacing"/>
        <w:rPr>
          <w:rFonts w:cs="Times New Roman"/>
          <w:szCs w:val="24"/>
        </w:rPr>
      </w:pPr>
    </w:p>
    <w:p w14:paraId="14AFC9AA" w14:textId="77777777" w:rsidR="009259BC" w:rsidRPr="009259BC" w:rsidRDefault="009259BC" w:rsidP="009259BC">
      <w:pPr>
        <w:pStyle w:val="NoSpacing"/>
        <w:rPr>
          <w:rFonts w:cs="Times New Roman"/>
          <w:szCs w:val="24"/>
        </w:rPr>
      </w:pPr>
    </w:p>
    <w:p w14:paraId="411BE3C8" w14:textId="77777777" w:rsidR="009259BC" w:rsidRPr="009259BC" w:rsidRDefault="009259BC" w:rsidP="009259BC">
      <w:pPr>
        <w:pStyle w:val="NoSpacing"/>
        <w:rPr>
          <w:rFonts w:cs="Times New Roman"/>
          <w:szCs w:val="24"/>
        </w:rPr>
      </w:pPr>
    </w:p>
    <w:p w14:paraId="2919E5AC" w14:textId="77777777" w:rsidR="009259BC" w:rsidRPr="009259BC" w:rsidRDefault="009259BC" w:rsidP="009259BC">
      <w:pPr>
        <w:pStyle w:val="NoSpacing"/>
        <w:rPr>
          <w:rFonts w:cs="Times New Roman"/>
          <w:szCs w:val="24"/>
        </w:rPr>
      </w:pPr>
    </w:p>
    <w:p w14:paraId="03946073" w14:textId="77777777" w:rsidR="009259BC" w:rsidRPr="009259BC" w:rsidRDefault="009259BC" w:rsidP="009139A6">
      <w:pPr>
        <w:pStyle w:val="NoSpacing"/>
        <w:rPr>
          <w:rFonts w:cs="Times New Roman"/>
          <w:szCs w:val="24"/>
        </w:rPr>
      </w:pPr>
    </w:p>
    <w:sectPr w:rsidR="009259BC" w:rsidRPr="009259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FEE3" w14:textId="77777777" w:rsidR="008E3088" w:rsidRDefault="008E3088" w:rsidP="009139A6">
      <w:r>
        <w:separator/>
      </w:r>
    </w:p>
  </w:endnote>
  <w:endnote w:type="continuationSeparator" w:id="0">
    <w:p w14:paraId="78D82429" w14:textId="77777777" w:rsidR="008E3088" w:rsidRDefault="008E30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B6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94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56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1C3D" w14:textId="77777777" w:rsidR="008E3088" w:rsidRDefault="008E3088" w:rsidP="009139A6">
      <w:r>
        <w:separator/>
      </w:r>
    </w:p>
  </w:footnote>
  <w:footnote w:type="continuationSeparator" w:id="0">
    <w:p w14:paraId="0A4E9A4A" w14:textId="77777777" w:rsidR="008E3088" w:rsidRDefault="008E30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39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92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45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88"/>
    <w:rsid w:val="000666E0"/>
    <w:rsid w:val="001E6353"/>
    <w:rsid w:val="002510B7"/>
    <w:rsid w:val="00270799"/>
    <w:rsid w:val="005C130B"/>
    <w:rsid w:val="00826F5C"/>
    <w:rsid w:val="008C591E"/>
    <w:rsid w:val="008E3088"/>
    <w:rsid w:val="009139A6"/>
    <w:rsid w:val="009259BC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2476"/>
  <w15:chartTrackingRefBased/>
  <w15:docId w15:val="{3803A82E-0201-4057-899A-C181C52E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3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2025-01-24T19:30:00Z</dcterms:created>
  <dcterms:modified xsi:type="dcterms:W3CDTF">2025-01-24T20:45:00Z</dcterms:modified>
</cp:coreProperties>
</file>