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C602" w14:textId="77777777" w:rsidR="00F146C0" w:rsidRDefault="00F146C0" w:rsidP="00F146C0">
      <w:pPr>
        <w:pStyle w:val="NoSpacing"/>
        <w:rPr>
          <w:lang w:val="en-US"/>
        </w:rPr>
      </w:pPr>
      <w:r>
        <w:rPr>
          <w:u w:val="single"/>
          <w:lang w:val="en-US"/>
        </w:rPr>
        <w:t>John ROGGER</w:t>
      </w:r>
      <w:r>
        <w:rPr>
          <w:lang w:val="en-US"/>
        </w:rPr>
        <w:t xml:space="preserve">        (fl.1461)</w:t>
      </w:r>
    </w:p>
    <w:p w14:paraId="21DB37DC" w14:textId="77777777" w:rsidR="00F146C0" w:rsidRDefault="00F146C0" w:rsidP="00F146C0">
      <w:pPr>
        <w:pStyle w:val="NoSpacing"/>
        <w:rPr>
          <w:lang w:val="en-US"/>
        </w:rPr>
      </w:pPr>
    </w:p>
    <w:p w14:paraId="71FAB395" w14:textId="77777777" w:rsidR="00F146C0" w:rsidRDefault="00F146C0" w:rsidP="00F146C0">
      <w:pPr>
        <w:pStyle w:val="NoSpacing"/>
        <w:rPr>
          <w:lang w:val="en-US"/>
        </w:rPr>
      </w:pPr>
    </w:p>
    <w:p w14:paraId="39C851F7" w14:textId="77777777" w:rsidR="00F146C0" w:rsidRDefault="00F146C0" w:rsidP="00F146C0">
      <w:pPr>
        <w:pStyle w:val="NoSpacing"/>
        <w:rPr>
          <w:lang w:val="en-US"/>
        </w:rPr>
      </w:pPr>
      <w:r>
        <w:rPr>
          <w:lang w:val="en-US"/>
        </w:rPr>
        <w:t>25 Jul.</w:t>
      </w:r>
      <w:r>
        <w:rPr>
          <w:lang w:val="en-US"/>
        </w:rPr>
        <w:tab/>
        <w:t>1461</w:t>
      </w:r>
      <w:r>
        <w:rPr>
          <w:lang w:val="en-US"/>
        </w:rPr>
        <w:tab/>
        <w:t xml:space="preserve">He was granted custody of the </w:t>
      </w:r>
      <w:proofErr w:type="spellStart"/>
      <w:r>
        <w:rPr>
          <w:lang w:val="en-US"/>
        </w:rPr>
        <w:t>armoury</w:t>
      </w:r>
      <w:proofErr w:type="spellEnd"/>
      <w:r>
        <w:rPr>
          <w:lang w:val="en-US"/>
        </w:rPr>
        <w:t xml:space="preserve"> in the Tower of London.</w:t>
      </w:r>
    </w:p>
    <w:p w14:paraId="54FD4DDE" w14:textId="77777777" w:rsidR="00F146C0" w:rsidRDefault="00F146C0" w:rsidP="00F146C0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1461-67 p.96)</w:t>
      </w:r>
    </w:p>
    <w:p w14:paraId="14A10F06" w14:textId="77777777" w:rsidR="00F146C0" w:rsidRDefault="00F146C0" w:rsidP="00F146C0">
      <w:pPr>
        <w:pStyle w:val="NoSpacing"/>
        <w:rPr>
          <w:lang w:val="en-US"/>
        </w:rPr>
      </w:pPr>
    </w:p>
    <w:p w14:paraId="01CA16B3" w14:textId="77777777" w:rsidR="00F146C0" w:rsidRDefault="00F146C0" w:rsidP="00F146C0">
      <w:pPr>
        <w:pStyle w:val="NoSpacing"/>
        <w:rPr>
          <w:lang w:val="en-US"/>
        </w:rPr>
      </w:pPr>
    </w:p>
    <w:p w14:paraId="40D58960" w14:textId="77777777" w:rsidR="00F146C0" w:rsidRDefault="00F146C0" w:rsidP="00F146C0">
      <w:pPr>
        <w:pStyle w:val="NoSpacing"/>
        <w:rPr>
          <w:lang w:val="en-US"/>
        </w:rPr>
      </w:pPr>
      <w:r>
        <w:rPr>
          <w:lang w:val="en-US"/>
        </w:rPr>
        <w:t>28 October 2025</w:t>
      </w:r>
    </w:p>
    <w:p w14:paraId="7B72518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CFFF" w14:textId="77777777" w:rsidR="00F146C0" w:rsidRDefault="00F146C0" w:rsidP="00086E2C">
      <w:pPr>
        <w:spacing w:after="0" w:line="240" w:lineRule="auto"/>
      </w:pPr>
      <w:r>
        <w:separator/>
      </w:r>
    </w:p>
  </w:endnote>
  <w:endnote w:type="continuationSeparator" w:id="0">
    <w:p w14:paraId="599B87C1" w14:textId="77777777" w:rsidR="00F146C0" w:rsidRDefault="00F146C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79F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9BD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C80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5A79" w14:textId="77777777" w:rsidR="00F146C0" w:rsidRDefault="00F146C0" w:rsidP="00086E2C">
      <w:pPr>
        <w:spacing w:after="0" w:line="240" w:lineRule="auto"/>
      </w:pPr>
      <w:r>
        <w:separator/>
      </w:r>
    </w:p>
  </w:footnote>
  <w:footnote w:type="continuationSeparator" w:id="0">
    <w:p w14:paraId="3E9BB2F4" w14:textId="77777777" w:rsidR="00F146C0" w:rsidRDefault="00F146C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B94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056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284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C0"/>
    <w:rsid w:val="00086E2C"/>
    <w:rsid w:val="000A2E7A"/>
    <w:rsid w:val="002244B7"/>
    <w:rsid w:val="00314D94"/>
    <w:rsid w:val="00617568"/>
    <w:rsid w:val="006E68FA"/>
    <w:rsid w:val="00E407FC"/>
    <w:rsid w:val="00ED3A55"/>
    <w:rsid w:val="00F146C0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27ED"/>
  <w15:chartTrackingRefBased/>
  <w15:docId w15:val="{592C195A-608F-4727-97E8-84C3E6DA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46C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125</Characters>
  <Application>Microsoft Office Word</Application>
  <DocSecurity>0</DocSecurity>
  <Lines>5</Lines>
  <Paragraphs>2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2025-10-30T17:06:00Z</dcterms:created>
  <dcterms:modified xsi:type="dcterms:W3CDTF">2025-10-30T17:07:00Z</dcterms:modified>
</cp:coreProperties>
</file>