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79C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ROGGER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995C13D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1232BA3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4DC3F7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639399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6224F9D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D551DC3" w14:textId="77777777" w:rsidR="0062757C" w:rsidRPr="00065994" w:rsidRDefault="0062757C" w:rsidP="0062757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563B8FA" w14:textId="77777777" w:rsidR="0062757C" w:rsidRDefault="0062757C" w:rsidP="0062757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DBC2150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56F9BE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B7B547" w14:textId="77777777" w:rsidR="0062757C" w:rsidRDefault="0062757C" w:rsidP="006275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5BE3C8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0C44" w14:textId="77777777" w:rsidR="0062757C" w:rsidRDefault="0062757C" w:rsidP="009139A6">
      <w:r>
        <w:separator/>
      </w:r>
    </w:p>
  </w:endnote>
  <w:endnote w:type="continuationSeparator" w:id="0">
    <w:p w14:paraId="1D9CD249" w14:textId="77777777" w:rsidR="0062757C" w:rsidRDefault="006275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75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3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6F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037A" w14:textId="77777777" w:rsidR="0062757C" w:rsidRDefault="0062757C" w:rsidP="009139A6">
      <w:r>
        <w:separator/>
      </w:r>
    </w:p>
  </w:footnote>
  <w:footnote w:type="continuationSeparator" w:id="0">
    <w:p w14:paraId="0DFAD3DD" w14:textId="77777777" w:rsidR="0062757C" w:rsidRDefault="006275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E9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71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FF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7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757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4AD9"/>
  <w15:chartTrackingRefBased/>
  <w15:docId w15:val="{F8EB8D55-8755-4E47-93B1-BA6FFC41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2025-08-13T21:02:00Z</dcterms:created>
  <dcterms:modified xsi:type="dcterms:W3CDTF">2025-08-13T21:02:00Z</dcterms:modified>
</cp:coreProperties>
</file>