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C8F09" w14:textId="77777777" w:rsidR="005D47D1" w:rsidRDefault="005D47D1" w:rsidP="005D47D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ROGGER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2DA82429" w14:textId="77777777" w:rsidR="005D47D1" w:rsidRDefault="005D47D1" w:rsidP="005D47D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6801535" w14:textId="77777777" w:rsidR="005D47D1" w:rsidRDefault="005D47D1" w:rsidP="005D47D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ABA63B4" w14:textId="77777777" w:rsidR="005D47D1" w:rsidRDefault="005D47D1" w:rsidP="005D47D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Hertfordshire the moiety of the taxes of a fifteenth and a tenth which were granted to the King at the last Parliament.</w:t>
      </w:r>
    </w:p>
    <w:p w14:paraId="7B8FB4DF" w14:textId="77777777" w:rsidR="005D47D1" w:rsidRDefault="005D47D1" w:rsidP="005D47D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p.181)</w:t>
      </w:r>
    </w:p>
    <w:p w14:paraId="531ACFF6" w14:textId="77777777" w:rsidR="005D47D1" w:rsidRDefault="005D47D1" w:rsidP="005D47D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6A9016F" w14:textId="77777777" w:rsidR="005D47D1" w:rsidRDefault="005D47D1" w:rsidP="005D47D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CA8DCD5" w14:textId="77777777" w:rsidR="005D47D1" w:rsidRDefault="005D47D1" w:rsidP="005D47D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August 2022</w:t>
      </w:r>
    </w:p>
    <w:p w14:paraId="1CF0AB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2BD1D" w14:textId="77777777" w:rsidR="005D47D1" w:rsidRDefault="005D47D1" w:rsidP="009139A6">
      <w:r>
        <w:separator/>
      </w:r>
    </w:p>
  </w:endnote>
  <w:endnote w:type="continuationSeparator" w:id="0">
    <w:p w14:paraId="12C0CCCE" w14:textId="77777777" w:rsidR="005D47D1" w:rsidRDefault="005D47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51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FA6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24D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CCE0A" w14:textId="77777777" w:rsidR="005D47D1" w:rsidRDefault="005D47D1" w:rsidP="009139A6">
      <w:r>
        <w:separator/>
      </w:r>
    </w:p>
  </w:footnote>
  <w:footnote w:type="continuationSeparator" w:id="0">
    <w:p w14:paraId="3D986916" w14:textId="77777777" w:rsidR="005D47D1" w:rsidRDefault="005D47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D93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D2D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5AB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D1"/>
    <w:rsid w:val="000666E0"/>
    <w:rsid w:val="002510B7"/>
    <w:rsid w:val="00270799"/>
    <w:rsid w:val="005C130B"/>
    <w:rsid w:val="005D47D1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20E2D"/>
  <w15:chartTrackingRefBased/>
  <w15:docId w15:val="{269A1B21-74CF-4D1B-ADC6-0926A781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D1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2024-07-23T12:11:00Z</dcterms:created>
  <dcterms:modified xsi:type="dcterms:W3CDTF">2024-07-23T12:11:00Z</dcterms:modified>
</cp:coreProperties>
</file>