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EFA3" w14:textId="77777777" w:rsidR="00922505" w:rsidRDefault="00922505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ROGERS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C9B12EF" w14:textId="77777777" w:rsidR="00922505" w:rsidRDefault="00922505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Tewkesbury, Gloucestershire. Butcher.</w:t>
      </w:r>
    </w:p>
    <w:p w14:paraId="4432490B" w14:textId="77777777" w:rsidR="00922505" w:rsidRDefault="00922505" w:rsidP="00922505">
      <w:pPr>
        <w:rPr>
          <w:rFonts w:ascii="Times New Roman" w:hAnsi="Times New Roman" w:cs="Times New Roman"/>
        </w:rPr>
      </w:pPr>
    </w:p>
    <w:p w14:paraId="58290C40" w14:textId="48EE2FC8" w:rsidR="00922505" w:rsidRDefault="00922505" w:rsidP="00922505">
      <w:pPr>
        <w:rPr>
          <w:rFonts w:ascii="Times New Roman" w:hAnsi="Times New Roman" w:cs="Times New Roman"/>
        </w:rPr>
      </w:pPr>
    </w:p>
    <w:p w14:paraId="03535682" w14:textId="77777777" w:rsidR="00533A64" w:rsidRDefault="00533A64" w:rsidP="00533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Richard Cheltenham, Abbot of Tewkesbury(q.v.), brought a plaint of debt</w:t>
      </w:r>
    </w:p>
    <w:p w14:paraId="2F2A7180" w14:textId="77777777" w:rsidR="00533A64" w:rsidRDefault="00533A64" w:rsidP="00533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 and John </w:t>
      </w:r>
      <w:proofErr w:type="spellStart"/>
      <w:r>
        <w:rPr>
          <w:rFonts w:ascii="Times New Roman" w:hAnsi="Times New Roman" w:cs="Times New Roman"/>
        </w:rPr>
        <w:t>Warde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Uckington</w:t>
      </w:r>
      <w:proofErr w:type="spellEnd"/>
      <w:r>
        <w:rPr>
          <w:rFonts w:ascii="Times New Roman" w:hAnsi="Times New Roman" w:cs="Times New Roman"/>
        </w:rPr>
        <w:t>(q.v.).</w:t>
      </w:r>
    </w:p>
    <w:p w14:paraId="74ABF142" w14:textId="6ADA4DB3" w:rsidR="00533A64" w:rsidRDefault="00533A64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39C7EA9D" w14:textId="77777777" w:rsidR="00922505" w:rsidRDefault="00922505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Farley. Abbot of Gloucester(q.v.), brought a plaint of debt against </w:t>
      </w:r>
    </w:p>
    <w:p w14:paraId="45804A13" w14:textId="77777777" w:rsidR="00922505" w:rsidRDefault="00922505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him.</w:t>
      </w:r>
    </w:p>
    <w:p w14:paraId="65A687DA" w14:textId="77777777" w:rsidR="00922505" w:rsidRDefault="00922505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0B6A4F1" w14:textId="77777777" w:rsidR="00922505" w:rsidRDefault="00922505" w:rsidP="00922505">
      <w:pPr>
        <w:rPr>
          <w:rFonts w:ascii="Times New Roman" w:hAnsi="Times New Roman" w:cs="Times New Roman"/>
        </w:rPr>
      </w:pPr>
    </w:p>
    <w:p w14:paraId="39E276DC" w14:textId="77777777" w:rsidR="00922505" w:rsidRDefault="00922505" w:rsidP="00922505">
      <w:pPr>
        <w:rPr>
          <w:rFonts w:ascii="Times New Roman" w:hAnsi="Times New Roman" w:cs="Times New Roman"/>
        </w:rPr>
      </w:pPr>
    </w:p>
    <w:p w14:paraId="3FF6B070" w14:textId="53E3AFE8" w:rsidR="00922505" w:rsidRDefault="00922505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2017</w:t>
      </w:r>
    </w:p>
    <w:p w14:paraId="60E03610" w14:textId="5C075ADF" w:rsidR="00533A64" w:rsidRDefault="00533A64" w:rsidP="0092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May 2020</w:t>
      </w:r>
    </w:p>
    <w:p w14:paraId="75DB7C58" w14:textId="77777777" w:rsidR="006B2F86" w:rsidRPr="00E71FC3" w:rsidRDefault="00533A6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EB54" w14:textId="77777777" w:rsidR="00922505" w:rsidRDefault="00922505" w:rsidP="00E71FC3">
      <w:r>
        <w:separator/>
      </w:r>
    </w:p>
  </w:endnote>
  <w:endnote w:type="continuationSeparator" w:id="0">
    <w:p w14:paraId="57DA00E0" w14:textId="77777777" w:rsidR="00922505" w:rsidRDefault="0092250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FB2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E3D00" w14:textId="77777777" w:rsidR="00922505" w:rsidRDefault="00922505" w:rsidP="00E71FC3">
      <w:r>
        <w:separator/>
      </w:r>
    </w:p>
  </w:footnote>
  <w:footnote w:type="continuationSeparator" w:id="0">
    <w:p w14:paraId="76FE93F5" w14:textId="77777777" w:rsidR="00922505" w:rsidRDefault="0092250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05"/>
    <w:rsid w:val="001A7C09"/>
    <w:rsid w:val="00533A64"/>
    <w:rsid w:val="00577BD5"/>
    <w:rsid w:val="00656CBA"/>
    <w:rsid w:val="006A1F77"/>
    <w:rsid w:val="00733BE7"/>
    <w:rsid w:val="0092250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11F2"/>
  <w15:chartTrackingRefBased/>
  <w15:docId w15:val="{9FB44C60-498D-4415-9A8F-939A9464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0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22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2017-10-12T21:19:00Z</dcterms:created>
  <dcterms:modified xsi:type="dcterms:W3CDTF">2020-05-11T09:29:00Z</dcterms:modified>
</cp:coreProperties>
</file>