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712DF" w14:textId="77777777" w:rsidR="006E02C4" w:rsidRDefault="006E02C4" w:rsidP="006E02C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John ROGERS</w:t>
      </w:r>
      <w:r>
        <w:rPr>
          <w:rFonts w:ascii="Times New Roman" w:hAnsi="Times New Roman" w:cs="Times New Roman"/>
          <w:lang w:val="en-US"/>
        </w:rPr>
        <w:t xml:space="preserve">       (d.1482)</w:t>
      </w:r>
    </w:p>
    <w:p w14:paraId="476BC735" w14:textId="77777777" w:rsidR="006E02C4" w:rsidRDefault="006E02C4" w:rsidP="006E02C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Parson of the church of </w:t>
      </w:r>
      <w:proofErr w:type="spellStart"/>
      <w:r>
        <w:rPr>
          <w:rFonts w:ascii="Times New Roman" w:hAnsi="Times New Roman" w:cs="Times New Roman"/>
          <w:lang w:val="en-US"/>
        </w:rPr>
        <w:t>Myvote</w:t>
      </w:r>
      <w:proofErr w:type="spellEnd"/>
      <w:r>
        <w:rPr>
          <w:rFonts w:ascii="Times New Roman" w:hAnsi="Times New Roman" w:cs="Times New Roman"/>
          <w:lang w:val="en-US"/>
        </w:rPr>
        <w:t xml:space="preserve">, in the diocese of </w:t>
      </w:r>
      <w:proofErr w:type="spellStart"/>
      <w:r>
        <w:rPr>
          <w:rFonts w:ascii="Times New Roman" w:hAnsi="Times New Roman" w:cs="Times New Roman"/>
          <w:lang w:val="en-US"/>
        </w:rPr>
        <w:t>St.Asaph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14:paraId="0CC62010" w14:textId="77777777" w:rsidR="006E02C4" w:rsidRDefault="006E02C4" w:rsidP="006E02C4">
      <w:pPr>
        <w:pStyle w:val="NoSpacing"/>
        <w:rPr>
          <w:rFonts w:ascii="Times New Roman" w:hAnsi="Times New Roman" w:cs="Times New Roman"/>
          <w:lang w:val="en-US"/>
        </w:rPr>
      </w:pPr>
    </w:p>
    <w:p w14:paraId="27C8B731" w14:textId="77777777" w:rsidR="006E02C4" w:rsidRDefault="006E02C4" w:rsidP="006E02C4">
      <w:pPr>
        <w:pStyle w:val="NoSpacing"/>
        <w:rPr>
          <w:rFonts w:ascii="Times New Roman" w:hAnsi="Times New Roman" w:cs="Times New Roman"/>
          <w:lang w:val="en-US"/>
        </w:rPr>
      </w:pPr>
    </w:p>
    <w:p w14:paraId="5A28A12D" w14:textId="77777777" w:rsidR="006E02C4" w:rsidRDefault="006E02C4" w:rsidP="006E02C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29 Jun.1482</w:t>
      </w:r>
      <w:r>
        <w:rPr>
          <w:rFonts w:ascii="Times New Roman" w:hAnsi="Times New Roman" w:cs="Times New Roman"/>
          <w:lang w:val="en-US"/>
        </w:rPr>
        <w:tab/>
        <w:t>He had died by this date.       (C.P.R. 1476-85 p.309)</w:t>
      </w:r>
    </w:p>
    <w:p w14:paraId="63BC1509" w14:textId="77777777" w:rsidR="006E02C4" w:rsidRDefault="006E02C4" w:rsidP="006E02C4">
      <w:pPr>
        <w:pStyle w:val="NoSpacing"/>
        <w:rPr>
          <w:rFonts w:ascii="Times New Roman" w:hAnsi="Times New Roman" w:cs="Times New Roman"/>
          <w:lang w:val="en-US"/>
        </w:rPr>
      </w:pPr>
    </w:p>
    <w:p w14:paraId="417FE45E" w14:textId="77777777" w:rsidR="006E02C4" w:rsidRDefault="006E02C4" w:rsidP="006E02C4">
      <w:pPr>
        <w:pStyle w:val="NoSpacing"/>
        <w:rPr>
          <w:rFonts w:ascii="Times New Roman" w:hAnsi="Times New Roman" w:cs="Times New Roman"/>
          <w:lang w:val="en-US"/>
        </w:rPr>
      </w:pPr>
    </w:p>
    <w:p w14:paraId="6268CBC7" w14:textId="77777777" w:rsidR="006E02C4" w:rsidRDefault="006E02C4" w:rsidP="006E02C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11 December 2025</w:t>
      </w:r>
    </w:p>
    <w:p w14:paraId="019658B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344E3" w14:textId="77777777" w:rsidR="00D73F59" w:rsidRDefault="00D73F59" w:rsidP="00086E2C">
      <w:pPr>
        <w:spacing w:after="0" w:line="240" w:lineRule="auto"/>
      </w:pPr>
      <w:r>
        <w:separator/>
      </w:r>
    </w:p>
  </w:endnote>
  <w:endnote w:type="continuationSeparator" w:id="0">
    <w:p w14:paraId="63E5947D" w14:textId="77777777" w:rsidR="00D73F59" w:rsidRDefault="00D73F5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11FA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4EB4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596E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2C09B" w14:textId="77777777" w:rsidR="00D73F59" w:rsidRDefault="00D73F59" w:rsidP="00086E2C">
      <w:pPr>
        <w:spacing w:after="0" w:line="240" w:lineRule="auto"/>
      </w:pPr>
      <w:r>
        <w:separator/>
      </w:r>
    </w:p>
  </w:footnote>
  <w:footnote w:type="continuationSeparator" w:id="0">
    <w:p w14:paraId="64768386" w14:textId="77777777" w:rsidR="00D73F59" w:rsidRDefault="00D73F5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78F4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B1F7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3D9E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2C4"/>
    <w:rsid w:val="00086E2C"/>
    <w:rsid w:val="000A2E7A"/>
    <w:rsid w:val="002244B7"/>
    <w:rsid w:val="00314D94"/>
    <w:rsid w:val="00617568"/>
    <w:rsid w:val="006E02C4"/>
    <w:rsid w:val="006E68FA"/>
    <w:rsid w:val="00D21032"/>
    <w:rsid w:val="00D73F5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E8E5D"/>
  <w15:chartTrackingRefBased/>
  <w15:docId w15:val="{C1B01215-1198-42A5-8FF2-C2FC1201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E02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30</Words>
  <Characters>146</Characters>
  <Application>Microsoft Office Word</Application>
  <DocSecurity>0</DocSecurity>
  <Lines>10</Lines>
  <Paragraphs>5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2025-12-23T18:51:00Z</dcterms:created>
  <dcterms:modified xsi:type="dcterms:W3CDTF">2025-12-23T18:52:00Z</dcterms:modified>
</cp:coreProperties>
</file>