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43AF" w14:textId="77777777" w:rsidR="00785ED2" w:rsidRDefault="00785ED2" w:rsidP="00785ED2">
      <w:pPr>
        <w:pStyle w:val="NoSpacing"/>
      </w:pPr>
      <w:r>
        <w:rPr>
          <w:u w:val="single"/>
        </w:rPr>
        <w:t>Robert ROGERS</w:t>
      </w:r>
      <w:r>
        <w:t xml:space="preserve">        (fl.1460)</w:t>
      </w:r>
    </w:p>
    <w:p w14:paraId="6660956C" w14:textId="77777777" w:rsidR="00785ED2" w:rsidRDefault="00785ED2" w:rsidP="00785ED2">
      <w:pPr>
        <w:pStyle w:val="NoSpacing"/>
      </w:pPr>
      <w:r>
        <w:t>of Norwich. Servant.</w:t>
      </w:r>
    </w:p>
    <w:p w14:paraId="22512C06" w14:textId="77777777" w:rsidR="00785ED2" w:rsidRDefault="00785ED2" w:rsidP="00785ED2">
      <w:pPr>
        <w:pStyle w:val="NoSpacing"/>
      </w:pPr>
    </w:p>
    <w:p w14:paraId="1F12A937" w14:textId="77777777" w:rsidR="00785ED2" w:rsidRDefault="00785ED2" w:rsidP="00785ED2">
      <w:pPr>
        <w:pStyle w:val="NoSpacing"/>
      </w:pPr>
    </w:p>
    <w:p w14:paraId="29F25DF3" w14:textId="77777777" w:rsidR="00785ED2" w:rsidRDefault="00785ED2" w:rsidP="00785ED2">
      <w:pPr>
        <w:pStyle w:val="NoSpacing"/>
      </w:pPr>
      <w:r>
        <w:tab/>
        <w:t>1469</w:t>
      </w:r>
      <w:r>
        <w:tab/>
        <w:t>The King presented him for trespass and taking.</w:t>
      </w:r>
    </w:p>
    <w:p w14:paraId="520B0B3E" w14:textId="77777777" w:rsidR="00785ED2" w:rsidRDefault="00785ED2" w:rsidP="00785ED2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CBB2CCF" w14:textId="77777777" w:rsidR="00785ED2" w:rsidRDefault="00785ED2" w:rsidP="00785ED2">
      <w:pPr>
        <w:pStyle w:val="NoSpacing"/>
      </w:pPr>
    </w:p>
    <w:p w14:paraId="03B2A82A" w14:textId="77777777" w:rsidR="00785ED2" w:rsidRDefault="00785ED2" w:rsidP="00785ED2">
      <w:pPr>
        <w:pStyle w:val="NoSpacing"/>
      </w:pPr>
    </w:p>
    <w:p w14:paraId="77EA181D" w14:textId="77777777" w:rsidR="00785ED2" w:rsidRDefault="00785ED2" w:rsidP="00785ED2">
      <w:pPr>
        <w:pStyle w:val="NoSpacing"/>
      </w:pPr>
      <w:r>
        <w:t>8 December 2025</w:t>
      </w:r>
    </w:p>
    <w:p w14:paraId="633AB55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C573" w14:textId="77777777" w:rsidR="007F412C" w:rsidRDefault="007F412C" w:rsidP="00086E2C">
      <w:pPr>
        <w:spacing w:after="0" w:line="240" w:lineRule="auto"/>
      </w:pPr>
      <w:r>
        <w:separator/>
      </w:r>
    </w:p>
  </w:endnote>
  <w:endnote w:type="continuationSeparator" w:id="0">
    <w:p w14:paraId="44C43D17" w14:textId="77777777" w:rsidR="007F412C" w:rsidRDefault="007F41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328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9C2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A9B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D327" w14:textId="77777777" w:rsidR="007F412C" w:rsidRDefault="007F412C" w:rsidP="00086E2C">
      <w:pPr>
        <w:spacing w:after="0" w:line="240" w:lineRule="auto"/>
      </w:pPr>
      <w:r>
        <w:separator/>
      </w:r>
    </w:p>
  </w:footnote>
  <w:footnote w:type="continuationSeparator" w:id="0">
    <w:p w14:paraId="7433088C" w14:textId="77777777" w:rsidR="007F412C" w:rsidRDefault="007F41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027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FA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EA7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D2"/>
    <w:rsid w:val="00086E2C"/>
    <w:rsid w:val="000A2E7A"/>
    <w:rsid w:val="002244B7"/>
    <w:rsid w:val="00314D94"/>
    <w:rsid w:val="00617568"/>
    <w:rsid w:val="006E68FA"/>
    <w:rsid w:val="00785ED2"/>
    <w:rsid w:val="007F412C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E48E"/>
  <w15:chartTrackingRefBased/>
  <w15:docId w15:val="{05FB4510-EB6A-403F-BF61-72D79F46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85ED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85E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196</Characters>
  <Application>Microsoft Office Word</Application>
  <DocSecurity>0</DocSecurity>
  <Lines>10</Lines>
  <Paragraphs>6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2025-12-15T07:40:00Z</dcterms:created>
  <dcterms:modified xsi:type="dcterms:W3CDTF">2025-12-15T07:41:00Z</dcterms:modified>
</cp:coreProperties>
</file>