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5EBA" w14:textId="77777777" w:rsidR="008E6E7B" w:rsidRDefault="008E6E7B" w:rsidP="008E6E7B">
      <w:pPr>
        <w:pStyle w:val="NoSpacing"/>
      </w:pPr>
      <w:r>
        <w:rPr>
          <w:u w:val="single"/>
        </w:rPr>
        <w:t>Thomas ROGERS</w:t>
      </w:r>
      <w:r>
        <w:t xml:space="preserve">       (d.ca.1488)</w:t>
      </w:r>
    </w:p>
    <w:p w14:paraId="5829EA59" w14:textId="77777777" w:rsidR="008E6E7B" w:rsidRDefault="008E6E7B" w:rsidP="008E6E7B">
      <w:pPr>
        <w:pStyle w:val="NoSpacing"/>
      </w:pPr>
    </w:p>
    <w:p w14:paraId="5B103DEF" w14:textId="77777777" w:rsidR="008E6E7B" w:rsidRDefault="008E6E7B" w:rsidP="008E6E7B">
      <w:pPr>
        <w:pStyle w:val="NoSpacing"/>
      </w:pPr>
    </w:p>
    <w:p w14:paraId="1924DF5B" w14:textId="77777777" w:rsidR="008E6E7B" w:rsidRDefault="008E6E7B" w:rsidP="008E6E7B">
      <w:pPr>
        <w:pStyle w:val="NoSpacing"/>
      </w:pPr>
      <w:r>
        <w:t>14 Dec.1488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Berkshire and</w:t>
      </w:r>
    </w:p>
    <w:p w14:paraId="36995E41" w14:textId="77777777" w:rsidR="008E6E7B" w:rsidRDefault="008E6E7B" w:rsidP="008E6E7B">
      <w:pPr>
        <w:pStyle w:val="NoSpacing"/>
      </w:pPr>
      <w:r>
        <w:tab/>
      </w:r>
      <w:r>
        <w:tab/>
        <w:t>Wiltshire.   (C.F.R. 1485-1509 p.98)</w:t>
      </w:r>
    </w:p>
    <w:p w14:paraId="34C1C64B" w14:textId="77777777" w:rsidR="008E6E7B" w:rsidRDefault="008E6E7B" w:rsidP="008E6E7B">
      <w:pPr>
        <w:pStyle w:val="NoSpacing"/>
      </w:pPr>
    </w:p>
    <w:p w14:paraId="08E10D8E" w14:textId="77777777" w:rsidR="008E6E7B" w:rsidRDefault="008E6E7B" w:rsidP="008E6E7B">
      <w:pPr>
        <w:pStyle w:val="NoSpacing"/>
      </w:pPr>
    </w:p>
    <w:p w14:paraId="3CD1C00D" w14:textId="77777777" w:rsidR="008E6E7B" w:rsidRDefault="008E6E7B" w:rsidP="008E6E7B">
      <w:pPr>
        <w:pStyle w:val="NoSpacing"/>
      </w:pPr>
      <w:r>
        <w:t>11 August 2025</w:t>
      </w:r>
    </w:p>
    <w:p w14:paraId="44A56B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D154" w14:textId="77777777" w:rsidR="008E6E7B" w:rsidRDefault="008E6E7B" w:rsidP="009139A6">
      <w:r>
        <w:separator/>
      </w:r>
    </w:p>
  </w:endnote>
  <w:endnote w:type="continuationSeparator" w:id="0">
    <w:p w14:paraId="474E5DB1" w14:textId="77777777" w:rsidR="008E6E7B" w:rsidRDefault="008E6E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D9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CA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37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D5FE" w14:textId="77777777" w:rsidR="008E6E7B" w:rsidRDefault="008E6E7B" w:rsidP="009139A6">
      <w:r>
        <w:separator/>
      </w:r>
    </w:p>
  </w:footnote>
  <w:footnote w:type="continuationSeparator" w:id="0">
    <w:p w14:paraId="0A23ECB8" w14:textId="77777777" w:rsidR="008E6E7B" w:rsidRDefault="008E6E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CC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86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67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7B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8E6E7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6F67"/>
  <w15:chartTrackingRefBased/>
  <w15:docId w15:val="{86CEA9CA-3458-4117-927B-9A12A9A3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2025-08-14T12:51:00Z</dcterms:created>
  <dcterms:modified xsi:type="dcterms:W3CDTF">2025-08-14T12:52:00Z</dcterms:modified>
</cp:coreProperties>
</file>