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197BA" w14:textId="77777777" w:rsidR="00663B3E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ROGERS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2F3691A3" w14:textId="77777777" w:rsidR="00663B3E" w:rsidRDefault="00663B3E" w:rsidP="00663B3E">
      <w:pPr>
        <w:pStyle w:val="NoSpacing"/>
        <w:rPr>
          <w:rFonts w:cs="Times New Roman"/>
          <w:szCs w:val="24"/>
        </w:rPr>
      </w:pPr>
    </w:p>
    <w:p w14:paraId="5B7DF69A" w14:textId="77777777" w:rsidR="00663B3E" w:rsidRDefault="00663B3E" w:rsidP="00663B3E">
      <w:pPr>
        <w:pStyle w:val="NoSpacing"/>
        <w:rPr>
          <w:rFonts w:cs="Times New Roman"/>
          <w:szCs w:val="24"/>
        </w:rPr>
      </w:pPr>
    </w:p>
    <w:p w14:paraId="0A6A4A5D" w14:textId="77777777" w:rsidR="00663B3E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He was one of those who were commissioned to take muster in any</w:t>
      </w:r>
    </w:p>
    <w:p w14:paraId="2AB39226" w14:textId="77777777" w:rsidR="00663B3E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convenient places in the realm of Sir George Neville and the members</w:t>
      </w:r>
    </w:p>
    <w:p w14:paraId="45FA96C5" w14:textId="77777777" w:rsidR="00663B3E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force which the King had ordered to go to sea to resist his enemies, and</w:t>
      </w:r>
    </w:p>
    <w:p w14:paraId="3976CAAD" w14:textId="77777777" w:rsidR="00663B3E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certify thereon to the King.    (C.P.R. 1476-85 p.545)</w:t>
      </w:r>
    </w:p>
    <w:p w14:paraId="1D4A10C9" w14:textId="77777777" w:rsidR="00663B3E" w:rsidRDefault="00663B3E" w:rsidP="00663B3E">
      <w:pPr>
        <w:pStyle w:val="NoSpacing"/>
        <w:rPr>
          <w:rFonts w:cs="Times New Roman"/>
          <w:szCs w:val="24"/>
        </w:rPr>
      </w:pPr>
    </w:p>
    <w:p w14:paraId="3D72C2DD" w14:textId="77777777" w:rsidR="00663B3E" w:rsidRDefault="00663B3E" w:rsidP="00663B3E">
      <w:pPr>
        <w:pStyle w:val="NoSpacing"/>
        <w:rPr>
          <w:rFonts w:cs="Times New Roman"/>
          <w:szCs w:val="24"/>
        </w:rPr>
      </w:pPr>
    </w:p>
    <w:p w14:paraId="76AA7BF0" w14:textId="77777777" w:rsidR="00663B3E" w:rsidRPr="001851A5" w:rsidRDefault="00663B3E" w:rsidP="00663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January 2025</w:t>
      </w:r>
    </w:p>
    <w:p w14:paraId="0E177B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77C74" w14:textId="77777777" w:rsidR="00663B3E" w:rsidRDefault="00663B3E" w:rsidP="009139A6">
      <w:r>
        <w:separator/>
      </w:r>
    </w:p>
  </w:endnote>
  <w:endnote w:type="continuationSeparator" w:id="0">
    <w:p w14:paraId="6E6C9706" w14:textId="77777777" w:rsidR="00663B3E" w:rsidRDefault="00663B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09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395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EDF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D462" w14:textId="77777777" w:rsidR="00663B3E" w:rsidRDefault="00663B3E" w:rsidP="009139A6">
      <w:r>
        <w:separator/>
      </w:r>
    </w:p>
  </w:footnote>
  <w:footnote w:type="continuationSeparator" w:id="0">
    <w:p w14:paraId="6C840325" w14:textId="77777777" w:rsidR="00663B3E" w:rsidRDefault="00663B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8B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4D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D46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3E"/>
    <w:rsid w:val="000666E0"/>
    <w:rsid w:val="002510B7"/>
    <w:rsid w:val="00270799"/>
    <w:rsid w:val="004731EC"/>
    <w:rsid w:val="005C130B"/>
    <w:rsid w:val="00663B3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E50B"/>
  <w15:chartTrackingRefBased/>
  <w15:docId w15:val="{0723038A-9634-4DCA-8696-EC34F61A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2025-01-04T21:08:00Z</dcterms:created>
  <dcterms:modified xsi:type="dcterms:W3CDTF">2025-01-04T21:09:00Z</dcterms:modified>
</cp:coreProperties>
</file>