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995A" w14:textId="77777777" w:rsidR="000B0C20" w:rsidRDefault="000B0C20" w:rsidP="000B0C20">
      <w:pPr>
        <w:pStyle w:val="NoSpacing"/>
        <w:jc w:val="both"/>
      </w:pPr>
      <w:r>
        <w:rPr>
          <w:u w:val="single"/>
        </w:rPr>
        <w:t>Thomas ROGERS</w:t>
      </w:r>
      <w:r>
        <w:t xml:space="preserve">         (fl.1463)</w:t>
      </w:r>
    </w:p>
    <w:p w14:paraId="471ED581" w14:textId="77777777" w:rsidR="000B0C20" w:rsidRDefault="000B0C20" w:rsidP="000B0C20">
      <w:pPr>
        <w:pStyle w:val="NoSpacing"/>
        <w:jc w:val="both"/>
      </w:pPr>
      <w:r>
        <w:t>of Erdington, Warwickshire. Smith.</w:t>
      </w:r>
    </w:p>
    <w:p w14:paraId="04F19E78" w14:textId="77777777" w:rsidR="000B0C20" w:rsidRDefault="000B0C20" w:rsidP="000B0C20">
      <w:pPr>
        <w:pStyle w:val="NoSpacing"/>
        <w:jc w:val="both"/>
      </w:pPr>
    </w:p>
    <w:p w14:paraId="44590496" w14:textId="77777777" w:rsidR="000B0C20" w:rsidRDefault="000B0C20" w:rsidP="000B0C20">
      <w:pPr>
        <w:pStyle w:val="NoSpacing"/>
        <w:jc w:val="both"/>
      </w:pPr>
    </w:p>
    <w:p w14:paraId="2611C1AA" w14:textId="77777777" w:rsidR="000B0C20" w:rsidRDefault="000B0C20" w:rsidP="000B0C20">
      <w:pPr>
        <w:pStyle w:val="NoSpacing"/>
        <w:jc w:val="both"/>
      </w:pPr>
      <w:r>
        <w:tab/>
        <w:t>1463</w:t>
      </w:r>
      <w:r>
        <w:tab/>
        <w:t>John Abolde(q.v.) brought a plaint of trespass against him and 9 others.</w:t>
      </w:r>
    </w:p>
    <w:p w14:paraId="123F6210" w14:textId="77777777" w:rsidR="000B0C20" w:rsidRDefault="000B0C20" w:rsidP="000B0C20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24A1C858" w14:textId="77777777" w:rsidR="000B0C20" w:rsidRDefault="000B0C20" w:rsidP="000B0C20">
      <w:pPr>
        <w:pStyle w:val="NoSpacing"/>
        <w:jc w:val="both"/>
      </w:pPr>
    </w:p>
    <w:p w14:paraId="6D8FAB36" w14:textId="77777777" w:rsidR="000B0C20" w:rsidRDefault="000B0C20" w:rsidP="000B0C20">
      <w:pPr>
        <w:pStyle w:val="NoSpacing"/>
        <w:jc w:val="both"/>
      </w:pPr>
    </w:p>
    <w:p w14:paraId="3BA82F41" w14:textId="77777777" w:rsidR="000B0C20" w:rsidRDefault="000B0C20" w:rsidP="000B0C20">
      <w:pPr>
        <w:pStyle w:val="NoSpacing"/>
        <w:jc w:val="both"/>
      </w:pPr>
      <w:r>
        <w:t>3 November 2025</w:t>
      </w:r>
    </w:p>
    <w:p w14:paraId="6C43B7E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8BD7" w14:textId="77777777" w:rsidR="000B0C20" w:rsidRDefault="000B0C20" w:rsidP="00086E2C">
      <w:pPr>
        <w:spacing w:after="0" w:line="240" w:lineRule="auto"/>
      </w:pPr>
      <w:r>
        <w:separator/>
      </w:r>
    </w:p>
  </w:endnote>
  <w:endnote w:type="continuationSeparator" w:id="0">
    <w:p w14:paraId="22CC83C8" w14:textId="77777777" w:rsidR="000B0C20" w:rsidRDefault="000B0C2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794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F53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4E6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50AAE" w14:textId="77777777" w:rsidR="000B0C20" w:rsidRDefault="000B0C20" w:rsidP="00086E2C">
      <w:pPr>
        <w:spacing w:after="0" w:line="240" w:lineRule="auto"/>
      </w:pPr>
      <w:r>
        <w:separator/>
      </w:r>
    </w:p>
  </w:footnote>
  <w:footnote w:type="continuationSeparator" w:id="0">
    <w:p w14:paraId="0A1C16E2" w14:textId="77777777" w:rsidR="000B0C20" w:rsidRDefault="000B0C2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99F5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2D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2AE7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20"/>
    <w:rsid w:val="00000660"/>
    <w:rsid w:val="00086E2C"/>
    <w:rsid w:val="000A2E7A"/>
    <w:rsid w:val="000B0C20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95B55"/>
  <w15:chartTrackingRefBased/>
  <w15:docId w15:val="{1C1F4AE4-A62F-4A1E-8801-EA295CFF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B0C2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B0C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227</Characters>
  <Application>Microsoft Office Word</Application>
  <DocSecurity>0</DocSecurity>
  <Lines>10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2025-11-07T21:16:00Z</dcterms:created>
  <dcterms:modified xsi:type="dcterms:W3CDTF">2025-11-07T21:17:00Z</dcterms:modified>
</cp:coreProperties>
</file>