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FA2D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</w:rPr>
        <w:t>Thomas ROGERS</w:t>
      </w:r>
      <w:r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GB"/>
        </w:rPr>
        <w:t>(fl.1465)</w:t>
      </w:r>
    </w:p>
    <w:p w14:paraId="12EC88DF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Willenhall, Staffordshire. Labourer.</w:t>
      </w:r>
    </w:p>
    <w:p w14:paraId="174BA044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</w:p>
    <w:p w14:paraId="4B500E98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</w:p>
    <w:p w14:paraId="029A0DEF" w14:textId="77777777" w:rsidR="00E6567B" w:rsidRDefault="00E6567B" w:rsidP="00E656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Thomas Holden brought a plaint of debt against him and 6 others.</w:t>
      </w:r>
    </w:p>
    <w:p w14:paraId="6EAD1F63" w14:textId="259FF6DB" w:rsidR="00E6567B" w:rsidRPr="00E6567B" w:rsidRDefault="00E6567B" w:rsidP="003A6B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94CB868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Holden brought a plaint of trespass against him and 6 others.</w:t>
      </w:r>
    </w:p>
    <w:p w14:paraId="6F4B49CA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65ACCAF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</w:p>
    <w:p w14:paraId="546B2A9E" w14:textId="77777777" w:rsidR="003A6B0C" w:rsidRDefault="003A6B0C" w:rsidP="003A6B0C">
      <w:pPr>
        <w:pStyle w:val="NoSpacing"/>
        <w:rPr>
          <w:rFonts w:cs="Times New Roman"/>
          <w:szCs w:val="24"/>
          <w:lang w:val="en-GB"/>
        </w:rPr>
      </w:pPr>
    </w:p>
    <w:p w14:paraId="2E4ECF75" w14:textId="77777777" w:rsidR="003A6B0C" w:rsidRDefault="003A6B0C" w:rsidP="003A6B0C">
      <w:pPr>
        <w:pStyle w:val="NoSpacing"/>
        <w:rPr>
          <w:rFonts w:cs="Times New Roman"/>
          <w:szCs w:val="24"/>
        </w:rPr>
      </w:pPr>
    </w:p>
    <w:p w14:paraId="7B4D8226" w14:textId="6916D931" w:rsidR="00BA00AB" w:rsidRDefault="003A6B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6E936800" w14:textId="5D693E92" w:rsidR="00E6567B" w:rsidRPr="00EB3209" w:rsidRDefault="00E656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2026</w:t>
      </w:r>
    </w:p>
    <w:sectPr w:rsidR="00E6567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FA92" w14:textId="77777777" w:rsidR="00D3706D" w:rsidRDefault="00D3706D" w:rsidP="009139A6">
      <w:r>
        <w:separator/>
      </w:r>
    </w:p>
  </w:endnote>
  <w:endnote w:type="continuationSeparator" w:id="0">
    <w:p w14:paraId="1BF8C19B" w14:textId="77777777" w:rsidR="00D3706D" w:rsidRDefault="00D370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8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DB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C3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BDF3" w14:textId="77777777" w:rsidR="00D3706D" w:rsidRDefault="00D3706D" w:rsidP="009139A6">
      <w:r>
        <w:separator/>
      </w:r>
    </w:p>
  </w:footnote>
  <w:footnote w:type="continuationSeparator" w:id="0">
    <w:p w14:paraId="03D1210A" w14:textId="77777777" w:rsidR="00D3706D" w:rsidRDefault="00D370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FF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BA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BC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0C"/>
    <w:rsid w:val="000666E0"/>
    <w:rsid w:val="000A2E7A"/>
    <w:rsid w:val="001307AC"/>
    <w:rsid w:val="00190DFA"/>
    <w:rsid w:val="002510B7"/>
    <w:rsid w:val="00270799"/>
    <w:rsid w:val="002737D5"/>
    <w:rsid w:val="00357E4A"/>
    <w:rsid w:val="003A6B0C"/>
    <w:rsid w:val="004658D7"/>
    <w:rsid w:val="005C130B"/>
    <w:rsid w:val="007F03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706D"/>
    <w:rsid w:val="00D72F1F"/>
    <w:rsid w:val="00DE227A"/>
    <w:rsid w:val="00E61DA6"/>
    <w:rsid w:val="00E6567B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CED5"/>
  <w15:chartTrackingRefBased/>
  <w15:docId w15:val="{D1A9E665-F2F9-4180-A5DA-241F148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A6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2025-10-05T18:41:00Z</dcterms:created>
  <dcterms:modified xsi:type="dcterms:W3CDTF">2026-06-30T09:20:00Z</dcterms:modified>
</cp:coreProperties>
</file>