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D5BE" w14:textId="77777777" w:rsidR="00077340" w:rsidRDefault="00077340" w:rsidP="000773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Margaret ROGGERS (alias PARTYN)</w:t>
      </w:r>
      <w:r>
        <w:rPr>
          <w:rFonts w:ascii="Times New Roman" w:hAnsi="Times New Roman" w:cs="Times New Roman"/>
          <w:lang w:val="en-US"/>
        </w:rPr>
        <w:t xml:space="preserve">        (fl.1499)</w:t>
      </w:r>
    </w:p>
    <w:p w14:paraId="5AC4C445" w14:textId="77777777" w:rsidR="00077340" w:rsidRDefault="00077340" w:rsidP="000773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Westminster, Middlesex. Widow.</w:t>
      </w:r>
    </w:p>
    <w:p w14:paraId="49AA7AA2" w14:textId="77777777" w:rsidR="00077340" w:rsidRDefault="00077340" w:rsidP="00077340">
      <w:pPr>
        <w:pStyle w:val="NoSpacing"/>
        <w:rPr>
          <w:rFonts w:ascii="Times New Roman" w:hAnsi="Times New Roman" w:cs="Times New Roman"/>
          <w:lang w:val="en-US"/>
        </w:rPr>
      </w:pPr>
    </w:p>
    <w:p w14:paraId="2C2F8473" w14:textId="77777777" w:rsidR="00077340" w:rsidRDefault="00077340" w:rsidP="00077340">
      <w:pPr>
        <w:pStyle w:val="NoSpacing"/>
        <w:rPr>
          <w:rFonts w:ascii="Times New Roman" w:hAnsi="Times New Roman" w:cs="Times New Roman"/>
          <w:lang w:val="en-US"/>
        </w:rPr>
      </w:pPr>
    </w:p>
    <w:p w14:paraId="35F90353" w14:textId="77777777" w:rsidR="00077340" w:rsidRDefault="00077340" w:rsidP="000773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 xml:space="preserve">The King indicted her and many others </w:t>
      </w:r>
      <w:proofErr w:type="gramStart"/>
      <w:r>
        <w:rPr>
          <w:rFonts w:ascii="Times New Roman" w:hAnsi="Times New Roman" w:cs="Times New Roman"/>
          <w:lang w:val="en-US"/>
        </w:rPr>
        <w:t>for</w:t>
      </w:r>
      <w:proofErr w:type="gramEnd"/>
      <w:r>
        <w:rPr>
          <w:rFonts w:ascii="Times New Roman" w:hAnsi="Times New Roman" w:cs="Times New Roman"/>
          <w:lang w:val="en-US"/>
        </w:rPr>
        <w:t xml:space="preserve"> trespass.  </w:t>
      </w:r>
    </w:p>
    <w:p w14:paraId="2D014EEF" w14:textId="77777777" w:rsidR="00077340" w:rsidRDefault="00077340" w:rsidP="000773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263E011D" w14:textId="77777777" w:rsidR="00077340" w:rsidRDefault="00077340" w:rsidP="00077340">
      <w:pPr>
        <w:pStyle w:val="NoSpacing"/>
        <w:rPr>
          <w:rFonts w:ascii="Times New Roman" w:hAnsi="Times New Roman" w:cs="Times New Roman"/>
          <w:lang w:val="en-US"/>
        </w:rPr>
      </w:pPr>
    </w:p>
    <w:p w14:paraId="33BD8AA8" w14:textId="77777777" w:rsidR="00077340" w:rsidRDefault="00077340" w:rsidP="00077340">
      <w:pPr>
        <w:pStyle w:val="NoSpacing"/>
        <w:rPr>
          <w:rFonts w:ascii="Times New Roman" w:hAnsi="Times New Roman" w:cs="Times New Roman"/>
          <w:lang w:val="en-US"/>
        </w:rPr>
      </w:pPr>
    </w:p>
    <w:p w14:paraId="097D0FB3" w14:textId="77777777" w:rsidR="00077340" w:rsidRDefault="00077340" w:rsidP="00077340">
      <w:pPr>
        <w:pStyle w:val="NoSpacing"/>
        <w:rPr>
          <w:rFonts w:ascii="Times New Roman" w:hAnsi="Times New Roman" w:cs="Times New Roman"/>
        </w:rPr>
      </w:pPr>
      <w:r w:rsidRPr="00CF0B97">
        <w:rPr>
          <w:rFonts w:ascii="Times New Roman" w:hAnsi="Times New Roman" w:cs="Times New Roman"/>
        </w:rPr>
        <w:t>11 December 2025</w:t>
      </w:r>
    </w:p>
    <w:p w14:paraId="562EF25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EE31" w14:textId="77777777" w:rsidR="004869B2" w:rsidRDefault="004869B2" w:rsidP="00086E2C">
      <w:pPr>
        <w:spacing w:after="0" w:line="240" w:lineRule="auto"/>
      </w:pPr>
      <w:r>
        <w:separator/>
      </w:r>
    </w:p>
  </w:endnote>
  <w:endnote w:type="continuationSeparator" w:id="0">
    <w:p w14:paraId="5ED16D88" w14:textId="77777777" w:rsidR="004869B2" w:rsidRDefault="004869B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E6B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082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318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BAC9" w14:textId="77777777" w:rsidR="004869B2" w:rsidRDefault="004869B2" w:rsidP="00086E2C">
      <w:pPr>
        <w:spacing w:after="0" w:line="240" w:lineRule="auto"/>
      </w:pPr>
      <w:r>
        <w:separator/>
      </w:r>
    </w:p>
  </w:footnote>
  <w:footnote w:type="continuationSeparator" w:id="0">
    <w:p w14:paraId="174EEC93" w14:textId="77777777" w:rsidR="004869B2" w:rsidRDefault="004869B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32D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AFB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C00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40"/>
    <w:rsid w:val="00077340"/>
    <w:rsid w:val="00086E2C"/>
    <w:rsid w:val="000A2E7A"/>
    <w:rsid w:val="002244B7"/>
    <w:rsid w:val="00314D94"/>
    <w:rsid w:val="004869B2"/>
    <w:rsid w:val="00617568"/>
    <w:rsid w:val="006E68FA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661F"/>
  <w15:chartTrackingRefBased/>
  <w15:docId w15:val="{2856E52F-0250-4BDD-92A6-9AD34AE1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773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73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169</Characters>
  <Application>Microsoft Office Word</Application>
  <DocSecurity>0</DocSecurity>
  <Lines>9</Lines>
  <Paragraphs>5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2025-12-11T21:56:00Z</dcterms:created>
  <dcterms:modified xsi:type="dcterms:W3CDTF">2025-12-11T21:57:00Z</dcterms:modified>
</cp:coreProperties>
</file>