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F8E9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ROKE</w:t>
      </w:r>
      <w:r>
        <w:rPr>
          <w:rFonts w:cs="Times New Roman"/>
          <w:szCs w:val="24"/>
        </w:rPr>
        <w:t xml:space="preserve">      (fl.1463)</w:t>
      </w:r>
    </w:p>
    <w:p w14:paraId="373FF4C3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</w:p>
    <w:p w14:paraId="2B9DA8D2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</w:p>
    <w:p w14:paraId="5A623ACF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John Havell (? Hanell) of </w:t>
      </w:r>
      <w:proofErr w:type="spellStart"/>
      <w:r>
        <w:rPr>
          <w:rFonts w:cs="Times New Roman"/>
          <w:szCs w:val="24"/>
        </w:rPr>
        <w:t>Churchstanton</w:t>
      </w:r>
      <w:proofErr w:type="spellEnd"/>
      <w:r>
        <w:rPr>
          <w:rFonts w:cs="Times New Roman"/>
          <w:szCs w:val="24"/>
        </w:rPr>
        <w:t>,</w:t>
      </w:r>
    </w:p>
    <w:p w14:paraId="0576EBB9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Devon,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 xml:space="preserve">(q.v.).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E3DC77D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</w:p>
    <w:p w14:paraId="631AD17D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</w:p>
    <w:p w14:paraId="16E38267" w14:textId="77777777" w:rsidR="000471F8" w:rsidRDefault="000471F8" w:rsidP="000471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0B7D786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1C16" w14:textId="77777777" w:rsidR="000471F8" w:rsidRDefault="000471F8" w:rsidP="00086E2C">
      <w:pPr>
        <w:spacing w:after="0" w:line="240" w:lineRule="auto"/>
      </w:pPr>
      <w:r>
        <w:separator/>
      </w:r>
    </w:p>
  </w:endnote>
  <w:endnote w:type="continuationSeparator" w:id="0">
    <w:p w14:paraId="1C4325CD" w14:textId="77777777" w:rsidR="000471F8" w:rsidRDefault="000471F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8C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27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BB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5786" w14:textId="77777777" w:rsidR="000471F8" w:rsidRDefault="000471F8" w:rsidP="00086E2C">
      <w:pPr>
        <w:spacing w:after="0" w:line="240" w:lineRule="auto"/>
      </w:pPr>
      <w:r>
        <w:separator/>
      </w:r>
    </w:p>
  </w:footnote>
  <w:footnote w:type="continuationSeparator" w:id="0">
    <w:p w14:paraId="408ED3BB" w14:textId="77777777" w:rsidR="000471F8" w:rsidRDefault="000471F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7F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64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BCE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F8"/>
    <w:rsid w:val="000471F8"/>
    <w:rsid w:val="00086E2C"/>
    <w:rsid w:val="000A2E7A"/>
    <w:rsid w:val="002244B7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DC2F"/>
  <w15:chartTrackingRefBased/>
  <w15:docId w15:val="{A2F5CDC6-C782-4681-A8D5-94ACCB0D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71F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71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224</Characters>
  <Application>Microsoft Office Word</Application>
  <DocSecurity>0</DocSecurity>
  <Lines>16</Lines>
  <Paragraphs>9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2025-11-03T22:02:00Z</dcterms:created>
  <dcterms:modified xsi:type="dcterms:W3CDTF">2025-11-03T22:03:00Z</dcterms:modified>
</cp:coreProperties>
</file>