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3DAC5" w14:textId="77777777" w:rsidR="00DB48B8" w:rsidRDefault="00DB48B8" w:rsidP="00DB48B8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John ROKE</w:t>
      </w:r>
      <w:r>
        <w:rPr>
          <w:rFonts w:ascii="Times New Roman" w:hAnsi="Times New Roman" w:cs="Times New Roman"/>
          <w:lang w:val="en-US"/>
        </w:rPr>
        <w:t xml:space="preserve">      (fl.1454)</w:t>
      </w:r>
    </w:p>
    <w:p w14:paraId="466CAB1B" w14:textId="77777777" w:rsidR="00DB48B8" w:rsidRDefault="00DB48B8" w:rsidP="00DB48B8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lang w:val="en-US"/>
        </w:rPr>
        <w:t>St.Mary</w:t>
      </w:r>
      <w:proofErr w:type="spellEnd"/>
      <w:r>
        <w:rPr>
          <w:rFonts w:ascii="Times New Roman" w:hAnsi="Times New Roman" w:cs="Times New Roman"/>
          <w:lang w:val="en-US"/>
        </w:rPr>
        <w:t xml:space="preserve"> Matfelon, Middlesex. Butcher.</w:t>
      </w:r>
    </w:p>
    <w:p w14:paraId="51ED083E" w14:textId="77777777" w:rsidR="00DB48B8" w:rsidRDefault="00DB48B8" w:rsidP="00DB48B8">
      <w:pPr>
        <w:pStyle w:val="NoSpacing"/>
        <w:rPr>
          <w:rFonts w:ascii="Times New Roman" w:hAnsi="Times New Roman" w:cs="Times New Roman"/>
          <w:lang w:val="en-US"/>
        </w:rPr>
      </w:pPr>
    </w:p>
    <w:p w14:paraId="0D621FC6" w14:textId="77777777" w:rsidR="00DB48B8" w:rsidRDefault="00DB48B8" w:rsidP="00DB48B8">
      <w:pPr>
        <w:pStyle w:val="NoSpacing"/>
        <w:rPr>
          <w:rFonts w:ascii="Times New Roman" w:hAnsi="Times New Roman" w:cs="Times New Roman"/>
          <w:lang w:val="en-US"/>
        </w:rPr>
      </w:pPr>
    </w:p>
    <w:p w14:paraId="08699BF7" w14:textId="77777777" w:rsidR="00DB48B8" w:rsidRDefault="00DB48B8" w:rsidP="00DB48B8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1454</w:t>
      </w:r>
      <w:r>
        <w:rPr>
          <w:rFonts w:ascii="Times New Roman" w:hAnsi="Times New Roman" w:cs="Times New Roman"/>
          <w:lang w:val="en-US"/>
        </w:rPr>
        <w:tab/>
        <w:t xml:space="preserve">Thomas </w:t>
      </w:r>
      <w:proofErr w:type="spellStart"/>
      <w:r>
        <w:rPr>
          <w:rFonts w:ascii="Times New Roman" w:hAnsi="Times New Roman" w:cs="Times New Roman"/>
          <w:lang w:val="en-US"/>
        </w:rPr>
        <w:t>Canyngges</w:t>
      </w:r>
      <w:proofErr w:type="spellEnd"/>
      <w:r>
        <w:rPr>
          <w:rFonts w:ascii="Times New Roman" w:hAnsi="Times New Roman" w:cs="Times New Roman"/>
          <w:lang w:val="en-US"/>
        </w:rPr>
        <w:t xml:space="preserve"> of London, grocer(q.v.), brought a plaint of making</w:t>
      </w:r>
    </w:p>
    <w:p w14:paraId="56910C93" w14:textId="77777777" w:rsidR="00DB48B8" w:rsidRDefault="00DB48B8" w:rsidP="00DB48B8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false indictments and appeals against him and many others.</w:t>
      </w:r>
    </w:p>
    <w:p w14:paraId="159C45F0" w14:textId="77777777" w:rsidR="00DB48B8" w:rsidRDefault="00DB48B8" w:rsidP="00DB48B8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D9130C">
          <w:rPr>
            <w:rStyle w:val="Hyperlink"/>
            <w:rFonts w:ascii="Times New Roman" w:hAnsi="Times New Roman" w:cs="Times New Roman"/>
            <w:lang w:val="en-US"/>
          </w:rPr>
          <w:t>https://waalt.uh.edu/index.php/KB27/771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2733B632" w14:textId="77777777" w:rsidR="00DB48B8" w:rsidRDefault="00DB48B8" w:rsidP="00DB48B8">
      <w:pPr>
        <w:pStyle w:val="NoSpacing"/>
        <w:rPr>
          <w:rFonts w:ascii="Times New Roman" w:hAnsi="Times New Roman" w:cs="Times New Roman"/>
          <w:lang w:val="en-US"/>
        </w:rPr>
      </w:pPr>
    </w:p>
    <w:p w14:paraId="05E163E0" w14:textId="77777777" w:rsidR="00DB48B8" w:rsidRDefault="00DB48B8" w:rsidP="00DB48B8">
      <w:pPr>
        <w:pStyle w:val="NoSpacing"/>
        <w:rPr>
          <w:rFonts w:ascii="Times New Roman" w:hAnsi="Times New Roman" w:cs="Times New Roman"/>
          <w:lang w:val="en-US"/>
        </w:rPr>
      </w:pPr>
    </w:p>
    <w:p w14:paraId="32C13555" w14:textId="77777777" w:rsidR="00DB48B8" w:rsidRDefault="00DB48B8" w:rsidP="00DB48B8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21 December 2025</w:t>
      </w:r>
    </w:p>
    <w:p w14:paraId="5A313C2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BD607" w14:textId="77777777" w:rsidR="005A045E" w:rsidRDefault="005A045E" w:rsidP="00086E2C">
      <w:pPr>
        <w:spacing w:after="0" w:line="240" w:lineRule="auto"/>
      </w:pPr>
      <w:r>
        <w:separator/>
      </w:r>
    </w:p>
  </w:endnote>
  <w:endnote w:type="continuationSeparator" w:id="0">
    <w:p w14:paraId="1C35A235" w14:textId="77777777" w:rsidR="005A045E" w:rsidRDefault="005A045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B97F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FCFC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E5F1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9880F" w14:textId="77777777" w:rsidR="005A045E" w:rsidRDefault="005A045E" w:rsidP="00086E2C">
      <w:pPr>
        <w:spacing w:after="0" w:line="240" w:lineRule="auto"/>
      </w:pPr>
      <w:r>
        <w:separator/>
      </w:r>
    </w:p>
  </w:footnote>
  <w:footnote w:type="continuationSeparator" w:id="0">
    <w:p w14:paraId="69AAEBD5" w14:textId="77777777" w:rsidR="005A045E" w:rsidRDefault="005A045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C438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6778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187A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B8"/>
    <w:rsid w:val="00086E2C"/>
    <w:rsid w:val="000A2E7A"/>
    <w:rsid w:val="002244B7"/>
    <w:rsid w:val="00314D94"/>
    <w:rsid w:val="005A045E"/>
    <w:rsid w:val="00617568"/>
    <w:rsid w:val="006E68FA"/>
    <w:rsid w:val="008359BF"/>
    <w:rsid w:val="00DB48B8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EF568"/>
  <w15:chartTrackingRefBased/>
  <w15:docId w15:val="{2149FA73-F35D-4091-AD74-8C2266388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B48B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B48B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7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34</Words>
  <Characters>221</Characters>
  <Application>Microsoft Office Word</Application>
  <DocSecurity>0</DocSecurity>
  <Lines>10</Lines>
  <Paragraphs>6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2025-12-21T19:24:00Z</dcterms:created>
  <dcterms:modified xsi:type="dcterms:W3CDTF">2025-12-21T19:25:00Z</dcterms:modified>
</cp:coreProperties>
</file>