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20B9" w14:textId="77777777" w:rsidR="00F84531" w:rsidRDefault="00F84531" w:rsidP="00F8453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ROKE</w:t>
      </w:r>
      <w:r>
        <w:rPr>
          <w:rFonts w:ascii="Times New Roman" w:hAnsi="Times New Roman" w:cs="Times New Roman"/>
        </w:rPr>
        <w:t xml:space="preserve">       (fl.1483)</w:t>
      </w:r>
    </w:p>
    <w:p w14:paraId="5C253BBD" w14:textId="77777777" w:rsidR="00F84531" w:rsidRDefault="00F84531" w:rsidP="00F8453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Ely. Shoemaker.</w:t>
      </w:r>
    </w:p>
    <w:p w14:paraId="1B719608" w14:textId="77777777" w:rsidR="00F84531" w:rsidRDefault="00F84531" w:rsidP="00F84531">
      <w:pPr>
        <w:pStyle w:val="NoSpacing"/>
        <w:jc w:val="both"/>
        <w:rPr>
          <w:rFonts w:ascii="Times New Roman" w:hAnsi="Times New Roman" w:cs="Times New Roman"/>
        </w:rPr>
      </w:pPr>
    </w:p>
    <w:p w14:paraId="6F95789C" w14:textId="77777777" w:rsidR="00F84531" w:rsidRDefault="00F84531" w:rsidP="00F84531">
      <w:pPr>
        <w:pStyle w:val="NoSpacing"/>
        <w:jc w:val="both"/>
        <w:rPr>
          <w:rFonts w:ascii="Times New Roman" w:hAnsi="Times New Roman" w:cs="Times New Roman"/>
        </w:rPr>
      </w:pPr>
    </w:p>
    <w:p w14:paraId="5440F25B" w14:textId="77777777" w:rsidR="00F84531" w:rsidRDefault="00F84531" w:rsidP="00F8453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Robert Sparowe(q.v.) brought a plaint of debt against him and 4 others</w:t>
      </w:r>
    </w:p>
    <w:p w14:paraId="5A9E664C" w14:textId="77777777" w:rsidR="00F84531" w:rsidRDefault="00F84531" w:rsidP="00F8453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from Ely.     </w:t>
      </w:r>
    </w:p>
    <w:p w14:paraId="09C75844" w14:textId="77777777" w:rsidR="00F84531" w:rsidRDefault="00F84531" w:rsidP="00F8453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61AA0">
        <w:rPr>
          <w:rFonts w:ascii="Times New Roman" w:hAnsi="Times New Roman" w:cs="Times New Roman"/>
        </w:rPr>
        <w:t xml:space="preserve">( </w:t>
      </w:r>
      <w:r w:rsidRPr="008A6714">
        <w:rPr>
          <w:rFonts w:ascii="Times New Roman" w:hAnsi="Times New Roman" w:cs="Times New Roman"/>
          <w:color w:val="0F4761" w:themeColor="accent1" w:themeShade="BF"/>
          <w:u w:val="single"/>
        </w:rPr>
        <w:t>http://aalt.law.uh.edu/Indices/CP40Indices/CP40no883Pl.htm</w:t>
      </w:r>
      <w:r w:rsidRPr="00461AA0">
        <w:rPr>
          <w:rFonts w:ascii="Times New Roman" w:hAnsi="Times New Roman" w:cs="Times New Roman"/>
        </w:rPr>
        <w:t xml:space="preserve"> )</w:t>
      </w:r>
    </w:p>
    <w:p w14:paraId="3F91D656" w14:textId="77777777" w:rsidR="00F84531" w:rsidRDefault="00F84531" w:rsidP="00F84531">
      <w:pPr>
        <w:pStyle w:val="NoSpacing"/>
        <w:jc w:val="both"/>
        <w:rPr>
          <w:rFonts w:ascii="Times New Roman" w:hAnsi="Times New Roman" w:cs="Times New Roman"/>
        </w:rPr>
      </w:pPr>
    </w:p>
    <w:p w14:paraId="58D86C78" w14:textId="77777777" w:rsidR="00F84531" w:rsidRDefault="00F84531" w:rsidP="00F84531">
      <w:pPr>
        <w:pStyle w:val="NoSpacing"/>
        <w:jc w:val="both"/>
        <w:rPr>
          <w:rFonts w:ascii="Times New Roman" w:hAnsi="Times New Roman" w:cs="Times New Roman"/>
        </w:rPr>
      </w:pPr>
    </w:p>
    <w:p w14:paraId="01C61F86" w14:textId="77777777" w:rsidR="00F84531" w:rsidRDefault="00F84531" w:rsidP="00F8453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December 2025</w:t>
      </w:r>
    </w:p>
    <w:p w14:paraId="33697BA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A66AF" w14:textId="77777777" w:rsidR="0001328C" w:rsidRDefault="0001328C" w:rsidP="00086E2C">
      <w:pPr>
        <w:spacing w:after="0" w:line="240" w:lineRule="auto"/>
      </w:pPr>
      <w:r>
        <w:separator/>
      </w:r>
    </w:p>
  </w:endnote>
  <w:endnote w:type="continuationSeparator" w:id="0">
    <w:p w14:paraId="0AD50864" w14:textId="77777777" w:rsidR="0001328C" w:rsidRDefault="0001328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2746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113F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85E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BA5D9" w14:textId="77777777" w:rsidR="0001328C" w:rsidRDefault="0001328C" w:rsidP="00086E2C">
      <w:pPr>
        <w:spacing w:after="0" w:line="240" w:lineRule="auto"/>
      </w:pPr>
      <w:r>
        <w:separator/>
      </w:r>
    </w:p>
  </w:footnote>
  <w:footnote w:type="continuationSeparator" w:id="0">
    <w:p w14:paraId="00A8F225" w14:textId="77777777" w:rsidR="0001328C" w:rsidRDefault="0001328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B620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F56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B4C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531"/>
    <w:rsid w:val="0001328C"/>
    <w:rsid w:val="00086E2C"/>
    <w:rsid w:val="000A2E7A"/>
    <w:rsid w:val="002244B7"/>
    <w:rsid w:val="00314D94"/>
    <w:rsid w:val="00617568"/>
    <w:rsid w:val="006E68FA"/>
    <w:rsid w:val="00863FC1"/>
    <w:rsid w:val="00ED3A55"/>
    <w:rsid w:val="00F479D0"/>
    <w:rsid w:val="00F8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085F8"/>
  <w15:chartTrackingRefBased/>
  <w15:docId w15:val="{0C470788-6CD1-4C9D-97E1-122289A8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845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29</Words>
  <Characters>200</Characters>
  <Application>Microsoft Office Word</Application>
  <DocSecurity>0</DocSecurity>
  <Lines>11</Lines>
  <Paragraphs>7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2025-12-12T21:54:00Z</dcterms:created>
  <dcterms:modified xsi:type="dcterms:W3CDTF">2025-12-12T21:54:00Z</dcterms:modified>
</cp:coreProperties>
</file>