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B45F" w14:textId="77777777" w:rsidR="00AF7E79" w:rsidRDefault="00AF7E79" w:rsidP="00AF7E79">
      <w:pPr>
        <w:pStyle w:val="NoSpacing"/>
      </w:pPr>
      <w:r>
        <w:rPr>
          <w:u w:val="single"/>
        </w:rPr>
        <w:t>John ROKELL</w:t>
      </w:r>
      <w:r>
        <w:t xml:space="preserve">        (fl.1463)</w:t>
      </w:r>
    </w:p>
    <w:p w14:paraId="5C098849" w14:textId="77777777" w:rsidR="00AF7E79" w:rsidRDefault="00AF7E79" w:rsidP="00AF7E79">
      <w:pPr>
        <w:pStyle w:val="NoSpacing"/>
      </w:pPr>
    </w:p>
    <w:p w14:paraId="74BE484F" w14:textId="77777777" w:rsidR="00AF7E79" w:rsidRDefault="00AF7E79" w:rsidP="00AF7E79">
      <w:pPr>
        <w:pStyle w:val="NoSpacing"/>
      </w:pPr>
    </w:p>
    <w:p w14:paraId="42E8FF34" w14:textId="77777777" w:rsidR="00AF7E79" w:rsidRDefault="00AF7E79" w:rsidP="00AF7E79">
      <w:pPr>
        <w:pStyle w:val="NoSpacing"/>
      </w:pPr>
      <w:r>
        <w:t>23 May1463</w:t>
      </w:r>
      <w:r>
        <w:tab/>
        <w:t xml:space="preserve">He was granted the office of keeper of the </w:t>
      </w:r>
      <w:proofErr w:type="gramStart"/>
      <w:r>
        <w:t>King’s forest</w:t>
      </w:r>
      <w:proofErr w:type="gramEnd"/>
      <w:r>
        <w:t xml:space="preserve"> of Kingswood</w:t>
      </w:r>
    </w:p>
    <w:p w14:paraId="7F933525" w14:textId="77777777" w:rsidR="00AF7E79" w:rsidRDefault="00AF7E79" w:rsidP="00AF7E79">
      <w:pPr>
        <w:pStyle w:val="NoSpacing"/>
      </w:pPr>
      <w:r>
        <w:tab/>
      </w:r>
      <w:r>
        <w:tab/>
        <w:t>Heath, Essex.    (C.P.R. 1461-67 p.265)</w:t>
      </w:r>
    </w:p>
    <w:p w14:paraId="4D6AC2AE" w14:textId="77777777" w:rsidR="00AF7E79" w:rsidRDefault="00AF7E79" w:rsidP="00AF7E79">
      <w:pPr>
        <w:pStyle w:val="NoSpacing"/>
      </w:pPr>
    </w:p>
    <w:p w14:paraId="13BB58F7" w14:textId="77777777" w:rsidR="00AF7E79" w:rsidRDefault="00AF7E79" w:rsidP="00AF7E79">
      <w:pPr>
        <w:pStyle w:val="NoSpacing"/>
      </w:pPr>
    </w:p>
    <w:p w14:paraId="1550C7B6" w14:textId="77777777" w:rsidR="00AF7E79" w:rsidRDefault="00AF7E79" w:rsidP="00AF7E79">
      <w:pPr>
        <w:pStyle w:val="NoSpacing"/>
      </w:pPr>
      <w:r>
        <w:t>13 July 2025</w:t>
      </w:r>
    </w:p>
    <w:p w14:paraId="2874FD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CBF5" w14:textId="77777777" w:rsidR="00AF7E79" w:rsidRDefault="00AF7E79" w:rsidP="009139A6">
      <w:r>
        <w:separator/>
      </w:r>
    </w:p>
  </w:endnote>
  <w:endnote w:type="continuationSeparator" w:id="0">
    <w:p w14:paraId="65639042" w14:textId="77777777" w:rsidR="00AF7E79" w:rsidRDefault="00AF7E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00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2E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A4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809E" w14:textId="77777777" w:rsidR="00AF7E79" w:rsidRDefault="00AF7E79" w:rsidP="009139A6">
      <w:r>
        <w:separator/>
      </w:r>
    </w:p>
  </w:footnote>
  <w:footnote w:type="continuationSeparator" w:id="0">
    <w:p w14:paraId="668380F1" w14:textId="77777777" w:rsidR="00AF7E79" w:rsidRDefault="00AF7E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48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A8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3E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7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7E79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31FB"/>
  <w15:chartTrackingRefBased/>
  <w15:docId w15:val="{9187B934-2AE2-49AB-901E-04CD66BE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2025-07-13T20:22:00Z</dcterms:created>
  <dcterms:modified xsi:type="dcterms:W3CDTF">2025-07-13T20:22:00Z</dcterms:modified>
</cp:coreProperties>
</file>