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CA0C" w14:textId="77777777" w:rsidR="001726ED" w:rsidRDefault="001726ED" w:rsidP="001726ED">
      <w:pPr>
        <w:pStyle w:val="NoSpacing"/>
      </w:pPr>
      <w:r>
        <w:rPr>
          <w:u w:val="single"/>
        </w:rPr>
        <w:t>John ROLEY</w:t>
      </w:r>
      <w:r>
        <w:t xml:space="preserve">     (fl.1460)</w:t>
      </w:r>
    </w:p>
    <w:p w14:paraId="5767D7DE" w14:textId="77777777" w:rsidR="001726ED" w:rsidRDefault="001726ED" w:rsidP="001726ED">
      <w:pPr>
        <w:pStyle w:val="NoSpacing"/>
      </w:pPr>
    </w:p>
    <w:p w14:paraId="45D1519D" w14:textId="77777777" w:rsidR="001726ED" w:rsidRDefault="001726ED" w:rsidP="001726ED">
      <w:pPr>
        <w:pStyle w:val="NoSpacing"/>
      </w:pPr>
    </w:p>
    <w:p w14:paraId="0A34D871" w14:textId="77777777" w:rsidR="001726ED" w:rsidRDefault="001726ED" w:rsidP="001726ED">
      <w:pPr>
        <w:pStyle w:val="NoSpacing"/>
      </w:pPr>
      <w:r>
        <w:t xml:space="preserve">  5 Jun.1460</w:t>
      </w:r>
      <w:r>
        <w:tab/>
        <w:t>A commission was appointed to arrest him and three others and commit</w:t>
      </w:r>
    </w:p>
    <w:p w14:paraId="286029D0" w14:textId="77777777" w:rsidR="001726ED" w:rsidRDefault="001726ED" w:rsidP="001726ED">
      <w:pPr>
        <w:pStyle w:val="NoSpacing"/>
      </w:pPr>
      <w:r>
        <w:tab/>
      </w:r>
      <w:r>
        <w:tab/>
        <w:t>them to the Constable of Winchester Castle, or his deputy, and to keep</w:t>
      </w:r>
    </w:p>
    <w:p w14:paraId="0C30E456" w14:textId="77777777" w:rsidR="001726ED" w:rsidRDefault="001726ED" w:rsidP="001726ED">
      <w:pPr>
        <w:pStyle w:val="NoSpacing"/>
      </w:pPr>
      <w:r>
        <w:tab/>
      </w:r>
      <w:r>
        <w:tab/>
        <w:t>them until further order.       (C.P.R. 1452-61 pp.609-10)</w:t>
      </w:r>
    </w:p>
    <w:p w14:paraId="4AB46D91" w14:textId="77777777" w:rsidR="001726ED" w:rsidRDefault="001726ED" w:rsidP="001726ED">
      <w:pPr>
        <w:pStyle w:val="NoSpacing"/>
      </w:pPr>
    </w:p>
    <w:p w14:paraId="06DC219B" w14:textId="77777777" w:rsidR="001726ED" w:rsidRDefault="001726ED" w:rsidP="001726ED">
      <w:pPr>
        <w:pStyle w:val="NoSpacing"/>
      </w:pPr>
    </w:p>
    <w:p w14:paraId="4601E730" w14:textId="77777777" w:rsidR="001726ED" w:rsidRDefault="001726ED" w:rsidP="001726ED">
      <w:pPr>
        <w:pStyle w:val="NoSpacing"/>
      </w:pPr>
      <w:r>
        <w:t>9 April 2025</w:t>
      </w:r>
    </w:p>
    <w:p w14:paraId="4B0EA9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16462" w14:textId="77777777" w:rsidR="001726ED" w:rsidRDefault="001726ED" w:rsidP="009139A6">
      <w:r>
        <w:separator/>
      </w:r>
    </w:p>
  </w:endnote>
  <w:endnote w:type="continuationSeparator" w:id="0">
    <w:p w14:paraId="25C01B57" w14:textId="77777777" w:rsidR="001726ED" w:rsidRDefault="001726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C9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43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05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B661" w14:textId="77777777" w:rsidR="001726ED" w:rsidRDefault="001726ED" w:rsidP="009139A6">
      <w:r>
        <w:separator/>
      </w:r>
    </w:p>
  </w:footnote>
  <w:footnote w:type="continuationSeparator" w:id="0">
    <w:p w14:paraId="0C5057CA" w14:textId="77777777" w:rsidR="001726ED" w:rsidRDefault="001726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B4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90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E5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ED"/>
    <w:rsid w:val="000666E0"/>
    <w:rsid w:val="000A2E7A"/>
    <w:rsid w:val="001307AC"/>
    <w:rsid w:val="001726ED"/>
    <w:rsid w:val="00190DFA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5495"/>
  <w15:chartTrackingRefBased/>
  <w15:docId w15:val="{86C1200C-928B-4668-A3DB-0947417A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2025-04-19T18:08:00Z</dcterms:created>
  <dcterms:modified xsi:type="dcterms:W3CDTF">2025-04-19T18:09:00Z</dcterms:modified>
</cp:coreProperties>
</file>