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A5A3" w14:textId="77777777" w:rsidR="0038171B" w:rsidRDefault="0038171B" w:rsidP="00381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ROLLESTON</w:t>
      </w:r>
      <w:r>
        <w:rPr>
          <w:rFonts w:cs="Times New Roman"/>
          <w:szCs w:val="24"/>
        </w:rPr>
        <w:t xml:space="preserve">     (d.ca.1415)</w:t>
      </w:r>
    </w:p>
    <w:p w14:paraId="74F92F6F" w14:textId="77777777" w:rsidR="0038171B" w:rsidRDefault="0038171B" w:rsidP="0038171B">
      <w:pPr>
        <w:pStyle w:val="NoSpacing"/>
        <w:rPr>
          <w:rFonts w:cs="Times New Roman"/>
          <w:szCs w:val="24"/>
        </w:rPr>
      </w:pPr>
    </w:p>
    <w:p w14:paraId="169DB1A2" w14:textId="77777777" w:rsidR="0038171B" w:rsidRDefault="0038171B" w:rsidP="0038171B">
      <w:pPr>
        <w:pStyle w:val="NoSpacing"/>
        <w:rPr>
          <w:rFonts w:cs="Times New Roman"/>
          <w:szCs w:val="24"/>
        </w:rPr>
      </w:pPr>
    </w:p>
    <w:p w14:paraId="3AB45484" w14:textId="77777777" w:rsidR="0038171B" w:rsidRDefault="0038171B" w:rsidP="00381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Oct.1415</w:t>
      </w:r>
      <w:r>
        <w:rPr>
          <w:rFonts w:cs="Times New Roman"/>
          <w:szCs w:val="24"/>
        </w:rPr>
        <w:tab/>
        <w:t>The Escheators of Lincolnshire and Yorkshire were ordered to take his</w:t>
      </w:r>
    </w:p>
    <w:p w14:paraId="331B1C6D" w14:textId="77777777" w:rsidR="0038171B" w:rsidRDefault="0038171B" w:rsidP="00381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hands, as he had recently died.</w:t>
      </w:r>
    </w:p>
    <w:p w14:paraId="321E5E96" w14:textId="77777777" w:rsidR="0038171B" w:rsidRDefault="0038171B" w:rsidP="00381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p.104)</w:t>
      </w:r>
    </w:p>
    <w:p w14:paraId="521F63ED" w14:textId="77777777" w:rsidR="0038171B" w:rsidRDefault="0038171B" w:rsidP="0038171B">
      <w:pPr>
        <w:pStyle w:val="NoSpacing"/>
        <w:rPr>
          <w:rFonts w:cs="Times New Roman"/>
          <w:szCs w:val="24"/>
        </w:rPr>
      </w:pPr>
    </w:p>
    <w:p w14:paraId="19496739" w14:textId="77777777" w:rsidR="0038171B" w:rsidRDefault="0038171B" w:rsidP="0038171B">
      <w:pPr>
        <w:pStyle w:val="NoSpacing"/>
        <w:rPr>
          <w:rFonts w:cs="Times New Roman"/>
          <w:szCs w:val="24"/>
        </w:rPr>
      </w:pPr>
    </w:p>
    <w:p w14:paraId="3009AD4E" w14:textId="77777777" w:rsidR="0038171B" w:rsidRDefault="0038171B" w:rsidP="00381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4FEE71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928B" w14:textId="77777777" w:rsidR="0038171B" w:rsidRDefault="0038171B" w:rsidP="009139A6">
      <w:r>
        <w:separator/>
      </w:r>
    </w:p>
  </w:endnote>
  <w:endnote w:type="continuationSeparator" w:id="0">
    <w:p w14:paraId="497681BD" w14:textId="77777777" w:rsidR="0038171B" w:rsidRDefault="003817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B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A0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C9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B2CE" w14:textId="77777777" w:rsidR="0038171B" w:rsidRDefault="0038171B" w:rsidP="009139A6">
      <w:r>
        <w:separator/>
      </w:r>
    </w:p>
  </w:footnote>
  <w:footnote w:type="continuationSeparator" w:id="0">
    <w:p w14:paraId="03B01624" w14:textId="77777777" w:rsidR="0038171B" w:rsidRDefault="003817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C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5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5D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1B"/>
    <w:rsid w:val="000666E0"/>
    <w:rsid w:val="000A2E7A"/>
    <w:rsid w:val="001307AC"/>
    <w:rsid w:val="00190DFA"/>
    <w:rsid w:val="002510B7"/>
    <w:rsid w:val="00270799"/>
    <w:rsid w:val="002737D5"/>
    <w:rsid w:val="00357E4A"/>
    <w:rsid w:val="0038171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5F76"/>
  <w15:chartTrackingRefBased/>
  <w15:docId w15:val="{B141885E-7B70-45C5-94D9-64766503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2025-04-16T19:58:00Z</dcterms:created>
  <dcterms:modified xsi:type="dcterms:W3CDTF">2025-04-16T19:58:00Z</dcterms:modified>
</cp:coreProperties>
</file>