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74E7" w14:textId="77777777" w:rsidR="00175051" w:rsidRDefault="00175051" w:rsidP="0017505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Ralph ROO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5DE68F9E" w14:textId="77777777" w:rsidR="00175051" w:rsidRDefault="00175051" w:rsidP="0017505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71208819" w14:textId="77777777" w:rsidR="00175051" w:rsidRDefault="00175051" w:rsidP="0017505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8120FE9" w14:textId="77777777" w:rsidR="00175051" w:rsidRDefault="00175051" w:rsidP="0017505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7F9159E" w14:textId="77777777" w:rsidR="00175051" w:rsidRDefault="00175051" w:rsidP="0017505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9BF1C2C" w14:textId="07F9F00E" w:rsidR="00175051" w:rsidRDefault="00175051" w:rsidP="00175051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3A8B2A7" w14:textId="77777777" w:rsidR="00175051" w:rsidRDefault="00175051" w:rsidP="0017505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9DA955F" w14:textId="77777777" w:rsidR="00175051" w:rsidRDefault="00175051" w:rsidP="0017505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D64BDC4" w14:textId="0EA5C16B" w:rsidR="00617568" w:rsidRPr="00086E2C" w:rsidRDefault="00175051" w:rsidP="00175051">
      <w:pPr>
        <w:tabs>
          <w:tab w:val="left" w:pos="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5A72" w14:textId="77777777" w:rsidR="00175051" w:rsidRDefault="00175051" w:rsidP="00086E2C">
      <w:pPr>
        <w:spacing w:after="0" w:line="240" w:lineRule="auto"/>
      </w:pPr>
      <w:r>
        <w:separator/>
      </w:r>
    </w:p>
  </w:endnote>
  <w:endnote w:type="continuationSeparator" w:id="0">
    <w:p w14:paraId="5306F97E" w14:textId="77777777" w:rsidR="00175051" w:rsidRDefault="001750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33A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D19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A1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72D7" w14:textId="77777777" w:rsidR="00175051" w:rsidRDefault="00175051" w:rsidP="00086E2C">
      <w:pPr>
        <w:spacing w:after="0" w:line="240" w:lineRule="auto"/>
      </w:pPr>
      <w:r>
        <w:separator/>
      </w:r>
    </w:p>
  </w:footnote>
  <w:footnote w:type="continuationSeparator" w:id="0">
    <w:p w14:paraId="7CA4A457" w14:textId="77777777" w:rsidR="00175051" w:rsidRDefault="001750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20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F30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E23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1"/>
    <w:rsid w:val="00000660"/>
    <w:rsid w:val="00086E2C"/>
    <w:rsid w:val="000A2E7A"/>
    <w:rsid w:val="00175051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20B6"/>
  <w15:chartTrackingRefBased/>
  <w15:docId w15:val="{E01AC3BD-0C5A-4D13-AEE8-B20C531A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1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244</Characters>
  <Application>Microsoft Office Word</Application>
  <DocSecurity>0</DocSecurity>
  <Lines>10</Lines>
  <Paragraphs>7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2025-11-07T03:42:00Z</dcterms:created>
  <dcterms:modified xsi:type="dcterms:W3CDTF">2025-11-07T03:42:00Z</dcterms:modified>
</cp:coreProperties>
</file>