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D76D" w14:textId="77777777" w:rsidR="0030166C" w:rsidRDefault="0030166C" w:rsidP="003016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ROO</w:t>
      </w:r>
      <w:r>
        <w:rPr>
          <w:rFonts w:cs="Times New Roman"/>
          <w:szCs w:val="24"/>
        </w:rPr>
        <w:t xml:space="preserve">        (fl.1461)</w:t>
      </w:r>
    </w:p>
    <w:p w14:paraId="072A6FFB" w14:textId="77777777" w:rsidR="0030166C" w:rsidRDefault="0030166C" w:rsidP="003016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Skinner.</w:t>
      </w:r>
    </w:p>
    <w:p w14:paraId="02169B92" w14:textId="77777777" w:rsidR="0030166C" w:rsidRDefault="0030166C" w:rsidP="0030166C">
      <w:pPr>
        <w:pStyle w:val="NoSpacing"/>
        <w:rPr>
          <w:rFonts w:cs="Times New Roman"/>
          <w:szCs w:val="24"/>
        </w:rPr>
      </w:pPr>
    </w:p>
    <w:p w14:paraId="385AEA09" w14:textId="77777777" w:rsidR="0030166C" w:rsidRDefault="0030166C" w:rsidP="0030166C">
      <w:pPr>
        <w:pStyle w:val="NoSpacing"/>
        <w:rPr>
          <w:rFonts w:cs="Times New Roman"/>
          <w:szCs w:val="24"/>
        </w:rPr>
      </w:pPr>
    </w:p>
    <w:p w14:paraId="12D12561" w14:textId="77777777" w:rsidR="0030166C" w:rsidRDefault="0030166C" w:rsidP="003016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7C93B700" w14:textId="77777777" w:rsidR="0030166C" w:rsidRDefault="0030166C" w:rsidP="003016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9E0871E" w14:textId="77777777" w:rsidR="0030166C" w:rsidRDefault="0030166C" w:rsidP="0030166C">
      <w:pPr>
        <w:pStyle w:val="NoSpacing"/>
        <w:rPr>
          <w:rFonts w:cs="Times New Roman"/>
          <w:szCs w:val="24"/>
        </w:rPr>
      </w:pPr>
    </w:p>
    <w:p w14:paraId="45AC5726" w14:textId="77777777" w:rsidR="0030166C" w:rsidRDefault="0030166C" w:rsidP="0030166C">
      <w:pPr>
        <w:pStyle w:val="NoSpacing"/>
        <w:rPr>
          <w:rFonts w:cs="Times New Roman"/>
          <w:szCs w:val="24"/>
        </w:rPr>
      </w:pPr>
    </w:p>
    <w:p w14:paraId="64F9EFFA" w14:textId="639DE67C" w:rsidR="00BA00AB" w:rsidRPr="00EB3209" w:rsidRDefault="003016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8567" w14:textId="77777777" w:rsidR="0030166C" w:rsidRDefault="0030166C" w:rsidP="009139A6">
      <w:r>
        <w:separator/>
      </w:r>
    </w:p>
  </w:endnote>
  <w:endnote w:type="continuationSeparator" w:id="0">
    <w:p w14:paraId="121D9F6E" w14:textId="77777777" w:rsidR="0030166C" w:rsidRDefault="003016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88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35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18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A31C" w14:textId="77777777" w:rsidR="0030166C" w:rsidRDefault="0030166C" w:rsidP="009139A6">
      <w:r>
        <w:separator/>
      </w:r>
    </w:p>
  </w:footnote>
  <w:footnote w:type="continuationSeparator" w:id="0">
    <w:p w14:paraId="70356D08" w14:textId="77777777" w:rsidR="0030166C" w:rsidRDefault="003016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1D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D4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62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6C"/>
    <w:rsid w:val="000666E0"/>
    <w:rsid w:val="000A2E7A"/>
    <w:rsid w:val="001307AC"/>
    <w:rsid w:val="00190DFA"/>
    <w:rsid w:val="002510B7"/>
    <w:rsid w:val="00270799"/>
    <w:rsid w:val="002737D5"/>
    <w:rsid w:val="0030166C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F2AF"/>
  <w15:chartTrackingRefBased/>
  <w15:docId w15:val="{ECD04CD9-966E-495B-8F8C-238FDD7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1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2025-09-09T19:35:00Z</dcterms:created>
  <dcterms:modified xsi:type="dcterms:W3CDTF">2025-09-09T19:36:00Z</dcterms:modified>
</cp:coreProperties>
</file>