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0FFA" w14:textId="77777777" w:rsidR="00DC2AAF" w:rsidRDefault="00DC2AAF" w:rsidP="00DC2A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ROOS</w:t>
      </w:r>
      <w:r>
        <w:rPr>
          <w:rFonts w:cs="Times New Roman"/>
          <w:szCs w:val="24"/>
        </w:rPr>
        <w:t xml:space="preserve">        (fl.1400)</w:t>
      </w:r>
    </w:p>
    <w:p w14:paraId="10CBB161" w14:textId="77777777" w:rsidR="00DC2AAF" w:rsidRDefault="00DC2AAF" w:rsidP="00DC2A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the House of </w:t>
      </w:r>
      <w:proofErr w:type="spellStart"/>
      <w:r>
        <w:rPr>
          <w:rFonts w:cs="Times New Roman"/>
          <w:szCs w:val="24"/>
        </w:rPr>
        <w:t>St.Robert</w:t>
      </w:r>
      <w:proofErr w:type="spellEnd"/>
      <w:r>
        <w:rPr>
          <w:rFonts w:cs="Times New Roman"/>
          <w:szCs w:val="24"/>
        </w:rPr>
        <w:t xml:space="preserve">, Knaresborough; he was from </w:t>
      </w:r>
      <w:proofErr w:type="spellStart"/>
      <w:r>
        <w:rPr>
          <w:rFonts w:cs="Times New Roman"/>
          <w:szCs w:val="24"/>
        </w:rPr>
        <w:t>Ingmanthorp</w:t>
      </w:r>
      <w:proofErr w:type="spellEnd"/>
      <w:r>
        <w:rPr>
          <w:rFonts w:cs="Times New Roman"/>
          <w:szCs w:val="24"/>
        </w:rPr>
        <w:t>.</w:t>
      </w:r>
    </w:p>
    <w:p w14:paraId="71609B9F" w14:textId="77777777" w:rsidR="00DC2AAF" w:rsidRDefault="00DC2AAF" w:rsidP="00DC2AAF">
      <w:pPr>
        <w:pStyle w:val="NoSpacing"/>
        <w:rPr>
          <w:rFonts w:cs="Times New Roman"/>
          <w:szCs w:val="24"/>
        </w:rPr>
      </w:pPr>
    </w:p>
    <w:p w14:paraId="223F043F" w14:textId="77777777" w:rsidR="00DC2AAF" w:rsidRDefault="00DC2AAF" w:rsidP="00DC2AAF">
      <w:pPr>
        <w:pStyle w:val="NoSpacing"/>
        <w:rPr>
          <w:rFonts w:cs="Times New Roman"/>
          <w:szCs w:val="24"/>
        </w:rPr>
      </w:pPr>
    </w:p>
    <w:p w14:paraId="6692A480" w14:textId="77777777" w:rsidR="00DC2AAF" w:rsidRDefault="00DC2AAF" w:rsidP="00DC2A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Jun.1400</w:t>
      </w:r>
      <w:r>
        <w:rPr>
          <w:rFonts w:cs="Times New Roman"/>
          <w:szCs w:val="24"/>
        </w:rPr>
        <w:tab/>
        <w:t>He was ordained subdeacon in the parish church of Bishop Burton, East Riding</w:t>
      </w:r>
    </w:p>
    <w:p w14:paraId="22BDA482" w14:textId="77777777" w:rsidR="00DC2AAF" w:rsidRDefault="00DC2AAF" w:rsidP="00DC2A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Yorkshire.</w:t>
      </w:r>
    </w:p>
    <w:p w14:paraId="605CD92E" w14:textId="77777777" w:rsidR="00DC2AAF" w:rsidRDefault="00DC2AAF" w:rsidP="00DC2A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r>
        <w:rPr>
          <w:rFonts w:cs="Times New Roman"/>
          <w:szCs w:val="24"/>
        </w:rPr>
        <w:t>ed.David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p.5)</w:t>
      </w:r>
    </w:p>
    <w:p w14:paraId="65049E43" w14:textId="77777777" w:rsidR="00DC2AAF" w:rsidRDefault="00DC2AAF" w:rsidP="00DC2AAF">
      <w:pPr>
        <w:pStyle w:val="NoSpacing"/>
        <w:rPr>
          <w:rFonts w:cs="Times New Roman"/>
          <w:szCs w:val="24"/>
        </w:rPr>
      </w:pPr>
    </w:p>
    <w:p w14:paraId="7D386766" w14:textId="77777777" w:rsidR="00DC2AAF" w:rsidRDefault="00DC2AAF" w:rsidP="00DC2AAF">
      <w:pPr>
        <w:pStyle w:val="NoSpacing"/>
        <w:rPr>
          <w:rFonts w:cs="Times New Roman"/>
          <w:szCs w:val="24"/>
        </w:rPr>
      </w:pPr>
    </w:p>
    <w:p w14:paraId="77E3A5F1" w14:textId="77777777" w:rsidR="00DC2AAF" w:rsidRDefault="00DC2AAF" w:rsidP="00DC2AA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7 April 2025</w:t>
      </w:r>
    </w:p>
    <w:p w14:paraId="1CB5AA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E8E0D" w14:textId="77777777" w:rsidR="00DC2AAF" w:rsidRDefault="00DC2AAF" w:rsidP="009139A6">
      <w:r>
        <w:separator/>
      </w:r>
    </w:p>
  </w:endnote>
  <w:endnote w:type="continuationSeparator" w:id="0">
    <w:p w14:paraId="58EC9540" w14:textId="77777777" w:rsidR="00DC2AAF" w:rsidRDefault="00DC2AA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097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4EF2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ED5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A37D" w14:textId="77777777" w:rsidR="00DC2AAF" w:rsidRDefault="00DC2AAF" w:rsidP="009139A6">
      <w:r>
        <w:separator/>
      </w:r>
    </w:p>
  </w:footnote>
  <w:footnote w:type="continuationSeparator" w:id="0">
    <w:p w14:paraId="7B8F8E30" w14:textId="77777777" w:rsidR="00DC2AAF" w:rsidRDefault="00DC2AA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9A93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CA5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C5F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A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C2AAF"/>
    <w:rsid w:val="00DE227A"/>
    <w:rsid w:val="00E61DA6"/>
    <w:rsid w:val="00EB3209"/>
    <w:rsid w:val="00F1491A"/>
    <w:rsid w:val="00F41096"/>
    <w:rsid w:val="00F5287F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0326"/>
  <w15:chartTrackingRefBased/>
  <w15:docId w15:val="{7A79B980-FA7D-44D4-BA04-D56C00150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2025-04-07T10:11:00Z</dcterms:created>
  <dcterms:modified xsi:type="dcterms:W3CDTF">2025-04-07T10:12:00Z</dcterms:modified>
</cp:coreProperties>
</file>