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67D7" w14:textId="77777777" w:rsidR="002B4E76" w:rsidRDefault="002B4E76" w:rsidP="002B4E76">
      <w:pPr>
        <w:pStyle w:val="NoSpacing"/>
        <w:rPr>
          <w:rFonts w:cs="Times New Roman"/>
          <w:szCs w:val="24"/>
        </w:rPr>
      </w:pPr>
      <w:r>
        <w:rPr>
          <w:u w:val="single"/>
        </w:rPr>
        <w:t>Robert ROOS</w:t>
      </w:r>
      <w:r>
        <w:t xml:space="preserve">          </w:t>
      </w:r>
      <w:r>
        <w:rPr>
          <w:rFonts w:cs="Times New Roman"/>
          <w:szCs w:val="24"/>
        </w:rPr>
        <w:t>(fl.1400)</w:t>
      </w:r>
    </w:p>
    <w:p w14:paraId="2B89A99A" w14:textId="77777777" w:rsidR="002B4E76" w:rsidRDefault="002B4E76" w:rsidP="002B4E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from </w:t>
      </w:r>
      <w:proofErr w:type="spellStart"/>
      <w:r>
        <w:rPr>
          <w:rFonts w:cs="Times New Roman"/>
          <w:szCs w:val="24"/>
        </w:rPr>
        <w:t>Ingmanthorpe</w:t>
      </w:r>
      <w:proofErr w:type="spellEnd"/>
      <w:r>
        <w:rPr>
          <w:rFonts w:cs="Times New Roman"/>
          <w:szCs w:val="24"/>
        </w:rPr>
        <w:t>; of the House of the Holy Trinity, Knaresborough.</w:t>
      </w:r>
    </w:p>
    <w:p w14:paraId="5B3C5495" w14:textId="77777777" w:rsidR="002B4E76" w:rsidRDefault="002B4E76" w:rsidP="002B4E76">
      <w:pPr>
        <w:pStyle w:val="NoSpacing"/>
        <w:rPr>
          <w:rFonts w:cs="Times New Roman"/>
          <w:szCs w:val="24"/>
        </w:rPr>
      </w:pPr>
    </w:p>
    <w:p w14:paraId="3485B797" w14:textId="77777777" w:rsidR="002B4E76" w:rsidRDefault="002B4E76" w:rsidP="002B4E76">
      <w:pPr>
        <w:pStyle w:val="NoSpacing"/>
        <w:rPr>
          <w:rFonts w:cs="Times New Roman"/>
          <w:szCs w:val="24"/>
        </w:rPr>
      </w:pPr>
    </w:p>
    <w:p w14:paraId="08E0DF12" w14:textId="77777777" w:rsidR="002B4E76" w:rsidRDefault="002B4E76" w:rsidP="002B4E76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35DA6665" w14:textId="77777777" w:rsidR="002B4E76" w:rsidRDefault="002B4E76" w:rsidP="002B4E76">
      <w:pPr>
        <w:pStyle w:val="NoSpacing"/>
      </w:pPr>
      <w:r>
        <w:tab/>
      </w:r>
      <w:r>
        <w:tab/>
        <w:t>Yorkshire.</w:t>
      </w:r>
    </w:p>
    <w:p w14:paraId="1696F4A7" w14:textId="77777777" w:rsidR="002B4E76" w:rsidRDefault="002B4E76" w:rsidP="002B4E76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38347AD8" w14:textId="77777777" w:rsidR="002B4E76" w:rsidRDefault="002B4E76" w:rsidP="002B4E76">
      <w:pPr>
        <w:pStyle w:val="NoSpacing"/>
      </w:pPr>
    </w:p>
    <w:p w14:paraId="50597195" w14:textId="77777777" w:rsidR="002B4E76" w:rsidRDefault="002B4E76" w:rsidP="002B4E76">
      <w:pPr>
        <w:pStyle w:val="NoSpacing"/>
      </w:pPr>
    </w:p>
    <w:p w14:paraId="1267350D" w14:textId="77777777" w:rsidR="002B4E76" w:rsidRDefault="002B4E76" w:rsidP="002B4E76">
      <w:pPr>
        <w:pStyle w:val="NoSpacing"/>
      </w:pPr>
      <w:r>
        <w:t>16 September 2025</w:t>
      </w:r>
    </w:p>
    <w:p w14:paraId="63C5AC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FD6A" w14:textId="77777777" w:rsidR="002B4E76" w:rsidRDefault="002B4E76" w:rsidP="009139A6">
      <w:r>
        <w:separator/>
      </w:r>
    </w:p>
  </w:endnote>
  <w:endnote w:type="continuationSeparator" w:id="0">
    <w:p w14:paraId="330853FA" w14:textId="77777777" w:rsidR="002B4E76" w:rsidRDefault="002B4E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2F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B0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27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168D" w14:textId="77777777" w:rsidR="002B4E76" w:rsidRDefault="002B4E76" w:rsidP="009139A6">
      <w:r>
        <w:separator/>
      </w:r>
    </w:p>
  </w:footnote>
  <w:footnote w:type="continuationSeparator" w:id="0">
    <w:p w14:paraId="5ACC1534" w14:textId="77777777" w:rsidR="002B4E76" w:rsidRDefault="002B4E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21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37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EB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76"/>
    <w:rsid w:val="000666E0"/>
    <w:rsid w:val="000A2E7A"/>
    <w:rsid w:val="001307AC"/>
    <w:rsid w:val="00190DFA"/>
    <w:rsid w:val="002510B7"/>
    <w:rsid w:val="00270799"/>
    <w:rsid w:val="002737D5"/>
    <w:rsid w:val="002B4E76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6B3C"/>
  <w15:chartTrackingRefBased/>
  <w15:docId w15:val="{4EAF93E1-77F5-44F7-B7E9-9683118A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2025-09-23T13:07:00Z</dcterms:created>
  <dcterms:modified xsi:type="dcterms:W3CDTF">2025-09-23T13:08:00Z</dcterms:modified>
</cp:coreProperties>
</file>