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EC26" w14:textId="77777777" w:rsidR="00900417" w:rsidRDefault="00900417" w:rsidP="009004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ROPER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26DE5CA0" w14:textId="77777777" w:rsidR="00900417" w:rsidRDefault="00900417" w:rsidP="009004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Tiverton, Devon. Merchant.</w:t>
      </w:r>
    </w:p>
    <w:p w14:paraId="3B943267" w14:textId="77777777" w:rsidR="00900417" w:rsidRDefault="00900417" w:rsidP="00900417">
      <w:pPr>
        <w:pStyle w:val="NoSpacing"/>
        <w:rPr>
          <w:rFonts w:cs="Times New Roman"/>
          <w:szCs w:val="24"/>
        </w:rPr>
      </w:pPr>
    </w:p>
    <w:p w14:paraId="3F5E6FD0" w14:textId="77777777" w:rsidR="00900417" w:rsidRDefault="00900417" w:rsidP="00900417">
      <w:pPr>
        <w:pStyle w:val="NoSpacing"/>
        <w:rPr>
          <w:rFonts w:cs="Times New Roman"/>
          <w:szCs w:val="24"/>
        </w:rPr>
      </w:pPr>
    </w:p>
    <w:p w14:paraId="24F44299" w14:textId="77777777" w:rsidR="00900417" w:rsidRDefault="00900417" w:rsidP="009004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 xml:space="preserve">Richard Bowyer of </w:t>
      </w:r>
      <w:proofErr w:type="spellStart"/>
      <w:r>
        <w:rPr>
          <w:rFonts w:cs="Times New Roman"/>
          <w:szCs w:val="24"/>
        </w:rPr>
        <w:t>Shirburn</w:t>
      </w:r>
      <w:proofErr w:type="spellEnd"/>
      <w:r>
        <w:rPr>
          <w:rFonts w:cs="Times New Roman"/>
          <w:szCs w:val="24"/>
        </w:rPr>
        <w:t>(q.v.), brought a plaint of debt against him and</w:t>
      </w:r>
    </w:p>
    <w:p w14:paraId="49ABBEB9" w14:textId="77777777" w:rsidR="00900417" w:rsidRDefault="00900417" w:rsidP="009004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three others.      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https://waalt.uh.edu/index.php/CP40/890</w:t>
        </w:r>
      </w:hyperlink>
      <w:r>
        <w:rPr>
          <w:rFonts w:cs="Times New Roman"/>
          <w:szCs w:val="24"/>
        </w:rPr>
        <w:t xml:space="preserve"> )</w:t>
      </w:r>
    </w:p>
    <w:p w14:paraId="5CC0A28F" w14:textId="77777777" w:rsidR="00900417" w:rsidRDefault="00900417" w:rsidP="00900417">
      <w:pPr>
        <w:pStyle w:val="NoSpacing"/>
        <w:rPr>
          <w:rFonts w:cs="Times New Roman"/>
          <w:szCs w:val="24"/>
        </w:rPr>
      </w:pPr>
    </w:p>
    <w:p w14:paraId="6529429B" w14:textId="77777777" w:rsidR="00900417" w:rsidRDefault="00900417" w:rsidP="00900417">
      <w:pPr>
        <w:pStyle w:val="NoSpacing"/>
        <w:rPr>
          <w:rFonts w:cs="Times New Roman"/>
          <w:szCs w:val="24"/>
        </w:rPr>
      </w:pPr>
    </w:p>
    <w:p w14:paraId="7AED1B68" w14:textId="77777777" w:rsidR="00900417" w:rsidRDefault="00900417" w:rsidP="009004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52526B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5668" w14:textId="77777777" w:rsidR="00900417" w:rsidRDefault="00900417" w:rsidP="009139A6">
      <w:r>
        <w:separator/>
      </w:r>
    </w:p>
  </w:endnote>
  <w:endnote w:type="continuationSeparator" w:id="0">
    <w:p w14:paraId="611DEB2E" w14:textId="77777777" w:rsidR="00900417" w:rsidRDefault="009004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C5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26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93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18B1" w14:textId="77777777" w:rsidR="00900417" w:rsidRDefault="00900417" w:rsidP="009139A6">
      <w:r>
        <w:separator/>
      </w:r>
    </w:p>
  </w:footnote>
  <w:footnote w:type="continuationSeparator" w:id="0">
    <w:p w14:paraId="52911610" w14:textId="77777777" w:rsidR="00900417" w:rsidRDefault="009004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71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07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60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17"/>
    <w:rsid w:val="000666E0"/>
    <w:rsid w:val="00163462"/>
    <w:rsid w:val="002510B7"/>
    <w:rsid w:val="00270799"/>
    <w:rsid w:val="005C130B"/>
    <w:rsid w:val="00826F5C"/>
    <w:rsid w:val="00900417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F56C"/>
  <w15:chartTrackingRefBased/>
  <w15:docId w15:val="{5578F0B1-583E-4CFB-A74E-C47C2E35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004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9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2025-02-28T19:54:00Z</dcterms:created>
  <dcterms:modified xsi:type="dcterms:W3CDTF">2025-02-28T19:55:00Z</dcterms:modified>
</cp:coreProperties>
</file>