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B7B4" w14:textId="77777777" w:rsidR="00D0166F" w:rsidRDefault="00D0166F" w:rsidP="00D01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ROPER</w:t>
      </w:r>
      <w:r>
        <w:rPr>
          <w:rFonts w:cs="Times New Roman"/>
          <w:szCs w:val="24"/>
        </w:rPr>
        <w:t xml:space="preserve">       (fl.1458)</w:t>
      </w:r>
    </w:p>
    <w:p w14:paraId="165C5A25" w14:textId="77777777" w:rsidR="00D0166F" w:rsidRDefault="00D0166F" w:rsidP="00D01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Bowyer.</w:t>
      </w:r>
    </w:p>
    <w:p w14:paraId="6FFB0A8A" w14:textId="77777777" w:rsidR="00D0166F" w:rsidRDefault="00D0166F" w:rsidP="00D0166F">
      <w:pPr>
        <w:pStyle w:val="NoSpacing"/>
        <w:rPr>
          <w:rFonts w:cs="Times New Roman"/>
          <w:szCs w:val="24"/>
        </w:rPr>
      </w:pPr>
    </w:p>
    <w:p w14:paraId="0CD04CD1" w14:textId="77777777" w:rsidR="00D0166F" w:rsidRDefault="00D0166F" w:rsidP="00D0166F">
      <w:pPr>
        <w:pStyle w:val="NoSpacing"/>
        <w:rPr>
          <w:rFonts w:cs="Times New Roman"/>
          <w:szCs w:val="24"/>
        </w:rPr>
      </w:pPr>
    </w:p>
    <w:p w14:paraId="5941AB9F" w14:textId="77777777" w:rsidR="0040776B" w:rsidRDefault="0040776B" w:rsidP="0040776B">
      <w:pPr>
        <w:pStyle w:val="NoSpacing"/>
      </w:pPr>
      <w:r>
        <w:tab/>
        <w:t>1455</w:t>
      </w:r>
      <w:r>
        <w:tab/>
        <w:t>John Sway, junior(q.v.), brought  a plaint of trespass and rape against him.</w:t>
      </w:r>
    </w:p>
    <w:p w14:paraId="317B10D6" w14:textId="23669BA5" w:rsidR="0040776B" w:rsidRPr="0040776B" w:rsidRDefault="0040776B" w:rsidP="00D0166F">
      <w:pPr>
        <w:pStyle w:val="NoSpacing"/>
      </w:pPr>
      <w:r>
        <w:tab/>
      </w:r>
      <w:r>
        <w:tab/>
        <w:t xml:space="preserve">( </w:t>
      </w:r>
      <w:hyperlink r:id="rId6" w:history="1">
        <w:r w:rsidRPr="00096407">
          <w:rPr>
            <w:rStyle w:val="Hyperlink"/>
          </w:rPr>
          <w:t>https://waalt.uh.edu/index.php/CP40/776</w:t>
        </w:r>
      </w:hyperlink>
      <w:r>
        <w:t xml:space="preserve"> )</w:t>
      </w:r>
    </w:p>
    <w:p w14:paraId="2E1FAAFE" w14:textId="77777777" w:rsidR="00D0166F" w:rsidRDefault="00D0166F" w:rsidP="00D01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John FitzHugh(q.v.) brought a plaint of debt against him.</w:t>
      </w:r>
    </w:p>
    <w:p w14:paraId="0FEFAD8A" w14:textId="77777777" w:rsidR="00D0166F" w:rsidRDefault="00D0166F" w:rsidP="00D01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337F93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78E143BF" w14:textId="77777777" w:rsidR="00D0166F" w:rsidRDefault="00D0166F" w:rsidP="00D0166F">
      <w:pPr>
        <w:pStyle w:val="NoSpacing"/>
        <w:rPr>
          <w:rFonts w:cs="Times New Roman"/>
          <w:szCs w:val="24"/>
        </w:rPr>
      </w:pPr>
    </w:p>
    <w:p w14:paraId="74F0F490" w14:textId="77777777" w:rsidR="00D0166F" w:rsidRDefault="00D0166F" w:rsidP="00D0166F">
      <w:pPr>
        <w:pStyle w:val="NoSpacing"/>
        <w:rPr>
          <w:rFonts w:cs="Times New Roman"/>
          <w:szCs w:val="24"/>
        </w:rPr>
      </w:pPr>
    </w:p>
    <w:p w14:paraId="5AE33405" w14:textId="77777777" w:rsidR="00D0166F" w:rsidRDefault="00D0166F" w:rsidP="00D01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3BD00DC5" w14:textId="79899D09" w:rsidR="0040776B" w:rsidRDefault="0040776B" w:rsidP="00D016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2025</w:t>
      </w:r>
    </w:p>
    <w:p w14:paraId="601142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0314" w14:textId="77777777" w:rsidR="008B67E6" w:rsidRDefault="008B67E6" w:rsidP="009139A6">
      <w:r>
        <w:separator/>
      </w:r>
    </w:p>
  </w:endnote>
  <w:endnote w:type="continuationSeparator" w:id="0">
    <w:p w14:paraId="4FD42775" w14:textId="77777777" w:rsidR="008B67E6" w:rsidRDefault="008B67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92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83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F3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505E" w14:textId="77777777" w:rsidR="008B67E6" w:rsidRDefault="008B67E6" w:rsidP="009139A6">
      <w:r>
        <w:separator/>
      </w:r>
    </w:p>
  </w:footnote>
  <w:footnote w:type="continuationSeparator" w:id="0">
    <w:p w14:paraId="50375D7D" w14:textId="77777777" w:rsidR="008B67E6" w:rsidRDefault="008B67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B4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BE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77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6F"/>
    <w:rsid w:val="000666E0"/>
    <w:rsid w:val="002510B7"/>
    <w:rsid w:val="00270799"/>
    <w:rsid w:val="003C3D43"/>
    <w:rsid w:val="0040776B"/>
    <w:rsid w:val="00464D0F"/>
    <w:rsid w:val="005C130B"/>
    <w:rsid w:val="00826F5C"/>
    <w:rsid w:val="008B67E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166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A4BE"/>
  <w15:chartTrackingRefBased/>
  <w15:docId w15:val="{76A0E6E5-2B80-40C7-A59D-6764F590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1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78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58</Words>
  <Characters>375</Characters>
  <Application>Microsoft Office Word</Application>
  <DocSecurity>0</DocSecurity>
  <Lines>22</Lines>
  <Paragraphs>13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2025-01-01T12:35:00Z</dcterms:created>
  <dcterms:modified xsi:type="dcterms:W3CDTF">2025-12-22T08:00:00Z</dcterms:modified>
</cp:coreProperties>
</file>