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50B64" w14:textId="77777777" w:rsidR="001B2D93" w:rsidRDefault="001B2D93" w:rsidP="001B2D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ROPER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fl.1500-1511)</w:t>
      </w:r>
    </w:p>
    <w:p w14:paraId="7F92F6CE" w14:textId="77777777" w:rsidR="001B2D93" w:rsidRDefault="001B2D93" w:rsidP="001B2D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Magdalen College, Oxford University.</w:t>
      </w:r>
    </w:p>
    <w:p w14:paraId="44134A3A" w14:textId="77777777" w:rsidR="001B2D93" w:rsidRDefault="001B2D93" w:rsidP="001B2D93">
      <w:pPr>
        <w:pStyle w:val="NoSpacing"/>
        <w:jc w:val="both"/>
        <w:rPr>
          <w:rFonts w:cs="Times New Roman"/>
          <w:szCs w:val="24"/>
        </w:rPr>
      </w:pPr>
    </w:p>
    <w:p w14:paraId="3313639F" w14:textId="77777777" w:rsidR="001B2D93" w:rsidRDefault="001B2D93" w:rsidP="001B2D93">
      <w:pPr>
        <w:pStyle w:val="NoSpacing"/>
        <w:jc w:val="both"/>
        <w:rPr>
          <w:rFonts w:cs="Times New Roman"/>
          <w:szCs w:val="24"/>
        </w:rPr>
      </w:pPr>
    </w:p>
    <w:p w14:paraId="09E1885B" w14:textId="77777777" w:rsidR="001B2D93" w:rsidRDefault="001B2D93" w:rsidP="001B2D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>Professor of Divinity.</w:t>
      </w:r>
    </w:p>
    <w:p w14:paraId="2C38CA60" w14:textId="77777777" w:rsidR="001B2D93" w:rsidRDefault="001B2D93" w:rsidP="001B2D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p.216)</w:t>
      </w:r>
    </w:p>
    <w:p w14:paraId="19B88B03" w14:textId="77777777" w:rsidR="001B2D93" w:rsidRDefault="001B2D93" w:rsidP="001B2D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1505</w:t>
      </w:r>
      <w:r>
        <w:rPr>
          <w:rFonts w:cs="Times New Roman"/>
          <w:szCs w:val="24"/>
        </w:rPr>
        <w:tab/>
        <w:t>Vice-Chancellor.   (ibid.)</w:t>
      </w:r>
    </w:p>
    <w:p w14:paraId="57B9A62A" w14:textId="77777777" w:rsidR="001B2D93" w:rsidRDefault="001B2D93" w:rsidP="001B2D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1511</w:t>
      </w:r>
      <w:r>
        <w:rPr>
          <w:rFonts w:cs="Times New Roman"/>
          <w:szCs w:val="24"/>
        </w:rPr>
        <w:tab/>
        <w:t>Vice-Chancellor again.   (ibid.)</w:t>
      </w:r>
    </w:p>
    <w:p w14:paraId="08287C51" w14:textId="77777777" w:rsidR="001B2D93" w:rsidRDefault="001B2D93" w:rsidP="001B2D93">
      <w:pPr>
        <w:pStyle w:val="NoSpacing"/>
        <w:rPr>
          <w:rFonts w:cs="Times New Roman"/>
          <w:szCs w:val="24"/>
        </w:rPr>
      </w:pPr>
    </w:p>
    <w:p w14:paraId="1435E7DA" w14:textId="77777777" w:rsidR="001B2D93" w:rsidRDefault="001B2D93" w:rsidP="001B2D93">
      <w:pPr>
        <w:pStyle w:val="NoSpacing"/>
        <w:rPr>
          <w:rFonts w:cs="Times New Roman"/>
          <w:szCs w:val="24"/>
        </w:rPr>
      </w:pPr>
    </w:p>
    <w:p w14:paraId="730C410D" w14:textId="77777777" w:rsidR="001B2D93" w:rsidRDefault="001B2D93" w:rsidP="001B2D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December 2024</w:t>
      </w:r>
    </w:p>
    <w:p w14:paraId="0F1000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46D2E" w14:textId="77777777" w:rsidR="001B2D93" w:rsidRDefault="001B2D93" w:rsidP="009139A6">
      <w:r>
        <w:separator/>
      </w:r>
    </w:p>
  </w:endnote>
  <w:endnote w:type="continuationSeparator" w:id="0">
    <w:p w14:paraId="347F39FB" w14:textId="77777777" w:rsidR="001B2D93" w:rsidRDefault="001B2D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AE5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5D9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113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772CD" w14:textId="77777777" w:rsidR="001B2D93" w:rsidRDefault="001B2D93" w:rsidP="009139A6">
      <w:r>
        <w:separator/>
      </w:r>
    </w:p>
  </w:footnote>
  <w:footnote w:type="continuationSeparator" w:id="0">
    <w:p w14:paraId="04CEAC96" w14:textId="77777777" w:rsidR="001B2D93" w:rsidRDefault="001B2D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558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BCE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B5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93"/>
    <w:rsid w:val="000666E0"/>
    <w:rsid w:val="001B2D93"/>
    <w:rsid w:val="002510B7"/>
    <w:rsid w:val="00270799"/>
    <w:rsid w:val="005661C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3A6B"/>
  <w15:chartTrackingRefBased/>
  <w15:docId w15:val="{621A9CB9-A533-4740-AD7C-63B89EE3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2024-12-11T21:01:00Z</dcterms:created>
  <dcterms:modified xsi:type="dcterms:W3CDTF">2024-12-11T21:02:00Z</dcterms:modified>
</cp:coreProperties>
</file>