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2291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ROPER</w:t>
      </w:r>
      <w:r>
        <w:rPr>
          <w:rFonts w:cs="Times New Roman"/>
          <w:szCs w:val="24"/>
        </w:rPr>
        <w:t xml:space="preserve">       (fl.1463)</w:t>
      </w:r>
    </w:p>
    <w:p w14:paraId="2801F8A2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Stockenham</w:t>
      </w:r>
      <w:proofErr w:type="spellEnd"/>
      <w:r>
        <w:rPr>
          <w:rFonts w:cs="Times New Roman"/>
          <w:szCs w:val="24"/>
        </w:rPr>
        <w:t xml:space="preserve">, Devon.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EAC29A1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</w:p>
    <w:p w14:paraId="5DC5E9F7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</w:p>
    <w:p w14:paraId="0CAD98E7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Reynell(q.v.) brought a plaint of trespass against him and 5 others.</w:t>
      </w:r>
    </w:p>
    <w:p w14:paraId="7ACF862B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65B1EEE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</w:p>
    <w:p w14:paraId="70BE34F3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</w:p>
    <w:p w14:paraId="4C0239B9" w14:textId="77777777" w:rsidR="00A66BA6" w:rsidRDefault="00A66BA6" w:rsidP="00A66B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2C64DE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03C" w14:textId="77777777" w:rsidR="00A66BA6" w:rsidRDefault="00A66BA6" w:rsidP="00086E2C">
      <w:pPr>
        <w:spacing w:after="0" w:line="240" w:lineRule="auto"/>
      </w:pPr>
      <w:r>
        <w:separator/>
      </w:r>
    </w:p>
  </w:endnote>
  <w:endnote w:type="continuationSeparator" w:id="0">
    <w:p w14:paraId="1544E4E2" w14:textId="77777777" w:rsidR="00A66BA6" w:rsidRDefault="00A66B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803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B31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09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9850" w14:textId="77777777" w:rsidR="00A66BA6" w:rsidRDefault="00A66BA6" w:rsidP="00086E2C">
      <w:pPr>
        <w:spacing w:after="0" w:line="240" w:lineRule="auto"/>
      </w:pPr>
      <w:r>
        <w:separator/>
      </w:r>
    </w:p>
  </w:footnote>
  <w:footnote w:type="continuationSeparator" w:id="0">
    <w:p w14:paraId="6F4402F2" w14:textId="77777777" w:rsidR="00A66BA6" w:rsidRDefault="00A66B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08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F3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22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A6"/>
    <w:rsid w:val="00086E2C"/>
    <w:rsid w:val="000A2E7A"/>
    <w:rsid w:val="001270B0"/>
    <w:rsid w:val="002244B7"/>
    <w:rsid w:val="00314D94"/>
    <w:rsid w:val="00617568"/>
    <w:rsid w:val="006E68FA"/>
    <w:rsid w:val="00A66B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F490"/>
  <w15:chartTrackingRefBased/>
  <w15:docId w15:val="{01E0C9D6-B562-4522-A1CE-53F216C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6BA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6B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2025-11-01T07:32:00Z</dcterms:created>
  <dcterms:modified xsi:type="dcterms:W3CDTF">2025-11-01T07:33:00Z</dcterms:modified>
</cp:coreProperties>
</file>