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DB68" w14:textId="77777777" w:rsidR="00F334D6" w:rsidRDefault="00F334D6" w:rsidP="00F334D6">
      <w:pPr>
        <w:pStyle w:val="NoSpacing"/>
      </w:pPr>
      <w:r>
        <w:rPr>
          <w:u w:val="single"/>
        </w:rPr>
        <w:t>Richard ROPER</w:t>
      </w:r>
      <w:r>
        <w:t xml:space="preserve">  </w:t>
      </w:r>
      <w:proofErr w:type="gramStart"/>
      <w:r>
        <w:t xml:space="preserve">   (</w:t>
      </w:r>
      <w:proofErr w:type="gramEnd"/>
      <w:r>
        <w:t>fl.1480’s)</w:t>
      </w:r>
    </w:p>
    <w:p w14:paraId="365BEA3E" w14:textId="77777777" w:rsidR="00F334D6" w:rsidRDefault="00F334D6" w:rsidP="00F334D6">
      <w:pPr>
        <w:pStyle w:val="NoSpacing"/>
      </w:pPr>
      <w:r>
        <w:t>of Nayland.</w:t>
      </w:r>
    </w:p>
    <w:p w14:paraId="7F360E9B" w14:textId="77777777" w:rsidR="00F334D6" w:rsidRDefault="00F334D6" w:rsidP="00F334D6">
      <w:pPr>
        <w:pStyle w:val="NoSpacing"/>
      </w:pPr>
    </w:p>
    <w:p w14:paraId="57DB5874" w14:textId="77777777" w:rsidR="00F334D6" w:rsidRDefault="00F334D6" w:rsidP="00F334D6">
      <w:pPr>
        <w:pStyle w:val="NoSpacing"/>
      </w:pPr>
    </w:p>
    <w:p w14:paraId="14DD35A2" w14:textId="77777777" w:rsidR="00F334D6" w:rsidRDefault="00F334D6" w:rsidP="00F334D6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55F3304" w14:textId="77777777" w:rsidR="00F334D6" w:rsidRDefault="00F334D6" w:rsidP="00F334D6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034C58B" w14:textId="77777777" w:rsidR="00F334D6" w:rsidRDefault="00F334D6" w:rsidP="00F334D6">
      <w:pPr>
        <w:pStyle w:val="NoSpacing"/>
        <w:ind w:left="720" w:firstLine="720"/>
      </w:pPr>
      <w:r>
        <w:t>Press, 2015, p.191)</w:t>
      </w:r>
    </w:p>
    <w:p w14:paraId="738B3BF6" w14:textId="77777777" w:rsidR="00F334D6" w:rsidRDefault="00F334D6" w:rsidP="00F334D6">
      <w:pPr>
        <w:pStyle w:val="NoSpacing"/>
      </w:pPr>
    </w:p>
    <w:p w14:paraId="3F883DBC" w14:textId="77777777" w:rsidR="00F334D6" w:rsidRDefault="00F334D6" w:rsidP="00F334D6">
      <w:pPr>
        <w:pStyle w:val="NoSpacing"/>
      </w:pPr>
    </w:p>
    <w:p w14:paraId="68B52864" w14:textId="77777777" w:rsidR="00F334D6" w:rsidRDefault="00F334D6" w:rsidP="00F334D6">
      <w:pPr>
        <w:pStyle w:val="NoSpacing"/>
      </w:pPr>
      <w:r>
        <w:t>15 July 2024</w:t>
      </w:r>
    </w:p>
    <w:p w14:paraId="26D9CF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6583F" w14:textId="77777777" w:rsidR="00F334D6" w:rsidRDefault="00F334D6" w:rsidP="009139A6">
      <w:r>
        <w:separator/>
      </w:r>
    </w:p>
  </w:endnote>
  <w:endnote w:type="continuationSeparator" w:id="0">
    <w:p w14:paraId="7A5D7ED3" w14:textId="77777777" w:rsidR="00F334D6" w:rsidRDefault="00F334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40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AA2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6CB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90D30" w14:textId="77777777" w:rsidR="00F334D6" w:rsidRDefault="00F334D6" w:rsidP="009139A6">
      <w:r>
        <w:separator/>
      </w:r>
    </w:p>
  </w:footnote>
  <w:footnote w:type="continuationSeparator" w:id="0">
    <w:p w14:paraId="4C07715F" w14:textId="77777777" w:rsidR="00F334D6" w:rsidRDefault="00F334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09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C6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13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D6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334D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2358"/>
  <w15:chartTrackingRefBased/>
  <w15:docId w15:val="{51DD7B14-C68A-42AD-898E-4427239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2024-07-15T18:03:00Z</dcterms:created>
  <dcterms:modified xsi:type="dcterms:W3CDTF">2024-07-15T18:04:00Z</dcterms:modified>
</cp:coreProperties>
</file>