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1B990" w14:textId="77777777" w:rsidR="006D669E" w:rsidRDefault="006D669E" w:rsidP="006D66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ROPER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fl.1429)</w:t>
      </w:r>
    </w:p>
    <w:p w14:paraId="75588B9F" w14:textId="77777777" w:rsidR="006D669E" w:rsidRDefault="006D669E" w:rsidP="006D66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60F14972" w14:textId="77777777" w:rsidR="006D669E" w:rsidRDefault="006D669E" w:rsidP="006D669E">
      <w:pPr>
        <w:pStyle w:val="NoSpacing"/>
        <w:rPr>
          <w:rFonts w:cs="Times New Roman"/>
          <w:szCs w:val="24"/>
        </w:rPr>
      </w:pPr>
    </w:p>
    <w:p w14:paraId="239B8FD4" w14:textId="77777777" w:rsidR="006D669E" w:rsidRDefault="006D669E" w:rsidP="006D669E">
      <w:pPr>
        <w:pStyle w:val="NoSpacing"/>
        <w:rPr>
          <w:rFonts w:cs="Times New Roman"/>
          <w:szCs w:val="24"/>
        </w:rPr>
      </w:pPr>
    </w:p>
    <w:p w14:paraId="21E983B2" w14:textId="77777777" w:rsidR="006D669E" w:rsidRDefault="006D669E" w:rsidP="006D66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became apprenticed to John Reynold of London, draper(q.v.).</w:t>
      </w:r>
    </w:p>
    <w:p w14:paraId="166E08AD" w14:textId="77777777" w:rsidR="006D669E" w:rsidRDefault="006D669E" w:rsidP="006D66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00628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164F937E" w14:textId="77777777" w:rsidR="006D669E" w:rsidRDefault="006D669E" w:rsidP="006D669E">
      <w:pPr>
        <w:pStyle w:val="NoSpacing"/>
        <w:rPr>
          <w:rFonts w:cs="Times New Roman"/>
          <w:szCs w:val="24"/>
        </w:rPr>
      </w:pPr>
    </w:p>
    <w:p w14:paraId="05D9F68F" w14:textId="77777777" w:rsidR="006D669E" w:rsidRDefault="006D669E" w:rsidP="006D669E">
      <w:pPr>
        <w:pStyle w:val="NoSpacing"/>
        <w:rPr>
          <w:rFonts w:cs="Times New Roman"/>
          <w:szCs w:val="24"/>
        </w:rPr>
      </w:pPr>
    </w:p>
    <w:p w14:paraId="15D47EC1" w14:textId="77777777" w:rsidR="006D669E" w:rsidRDefault="006D669E" w:rsidP="006D66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July 2024</w:t>
      </w:r>
    </w:p>
    <w:p w14:paraId="56E09D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36A6E" w14:textId="77777777" w:rsidR="006D669E" w:rsidRDefault="006D669E" w:rsidP="009139A6">
      <w:r>
        <w:separator/>
      </w:r>
    </w:p>
  </w:endnote>
  <w:endnote w:type="continuationSeparator" w:id="0">
    <w:p w14:paraId="7DD63010" w14:textId="77777777" w:rsidR="006D669E" w:rsidRDefault="006D66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2F2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79C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CB6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38A9E" w14:textId="77777777" w:rsidR="006D669E" w:rsidRDefault="006D669E" w:rsidP="009139A6">
      <w:r>
        <w:separator/>
      </w:r>
    </w:p>
  </w:footnote>
  <w:footnote w:type="continuationSeparator" w:id="0">
    <w:p w14:paraId="78C7771E" w14:textId="77777777" w:rsidR="006D669E" w:rsidRDefault="006D66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5AB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EE3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CB4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9E"/>
    <w:rsid w:val="000666E0"/>
    <w:rsid w:val="002510B7"/>
    <w:rsid w:val="00270799"/>
    <w:rsid w:val="005C130B"/>
    <w:rsid w:val="006D669E"/>
    <w:rsid w:val="00826F5C"/>
    <w:rsid w:val="009139A6"/>
    <w:rsid w:val="009411C2"/>
    <w:rsid w:val="009448BB"/>
    <w:rsid w:val="00947624"/>
    <w:rsid w:val="00A3176C"/>
    <w:rsid w:val="00AE65F8"/>
    <w:rsid w:val="00AF18FC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0B58"/>
  <w15:chartTrackingRefBased/>
  <w15:docId w15:val="{20B2AD39-F21E-4C41-8F52-2E2FDE44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D66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2024-07-17T20:47:00Z</dcterms:created>
  <dcterms:modified xsi:type="dcterms:W3CDTF">2024-07-17T20:48:00Z</dcterms:modified>
</cp:coreProperties>
</file>