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48E4" w14:textId="420D99E9" w:rsidR="00785F17" w:rsidRDefault="00785F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ROPER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1E3F9239" w14:textId="7994D756" w:rsidR="00785F17" w:rsidRDefault="00785F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BC0F952" w14:textId="77777777" w:rsidR="00785F17" w:rsidRDefault="00785F17" w:rsidP="009139A6">
      <w:pPr>
        <w:pStyle w:val="NoSpacing"/>
        <w:rPr>
          <w:rFonts w:cs="Times New Roman"/>
          <w:szCs w:val="24"/>
        </w:rPr>
      </w:pPr>
    </w:p>
    <w:p w14:paraId="239B3AA9" w14:textId="77777777" w:rsidR="00785F17" w:rsidRDefault="00785F17" w:rsidP="009139A6">
      <w:pPr>
        <w:pStyle w:val="NoSpacing"/>
        <w:rPr>
          <w:rFonts w:cs="Times New Roman"/>
          <w:szCs w:val="24"/>
        </w:rPr>
      </w:pPr>
    </w:p>
    <w:p w14:paraId="732482B4" w14:textId="17477558" w:rsidR="00785F17" w:rsidRDefault="00785F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Thomas Joyous(q.v.).</w:t>
      </w:r>
    </w:p>
    <w:p w14:paraId="0C7F8800" w14:textId="77777777" w:rsidR="00785F17" w:rsidRDefault="00785F17" w:rsidP="00785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</w:t>
      </w:r>
      <w:hyperlink r:id="rId6" w:history="1">
        <w:r w:rsidRPr="003211D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39112B7" w14:textId="77777777" w:rsidR="00785F17" w:rsidRDefault="00785F17" w:rsidP="00785F17">
      <w:pPr>
        <w:pStyle w:val="NoSpacing"/>
        <w:rPr>
          <w:rFonts w:cs="Times New Roman"/>
          <w:szCs w:val="24"/>
        </w:rPr>
      </w:pPr>
    </w:p>
    <w:p w14:paraId="3F87AF1E" w14:textId="77777777" w:rsidR="00785F17" w:rsidRDefault="00785F17" w:rsidP="00785F17">
      <w:pPr>
        <w:pStyle w:val="NoSpacing"/>
        <w:rPr>
          <w:rFonts w:cs="Times New Roman"/>
          <w:szCs w:val="24"/>
        </w:rPr>
      </w:pPr>
    </w:p>
    <w:p w14:paraId="5355E8C7" w14:textId="77777777" w:rsidR="00785F17" w:rsidRDefault="00785F17" w:rsidP="00785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October 2024</w:t>
      </w:r>
    </w:p>
    <w:p w14:paraId="21149FAC" w14:textId="21CFF868" w:rsidR="00785F17" w:rsidRPr="00785F17" w:rsidRDefault="00785F17" w:rsidP="009139A6">
      <w:pPr>
        <w:pStyle w:val="NoSpacing"/>
        <w:rPr>
          <w:rFonts w:cs="Times New Roman"/>
          <w:szCs w:val="24"/>
        </w:rPr>
      </w:pPr>
    </w:p>
    <w:p w14:paraId="0242A81E" w14:textId="77777777" w:rsidR="00785F17" w:rsidRPr="00785F17" w:rsidRDefault="00785F17" w:rsidP="009139A6">
      <w:pPr>
        <w:pStyle w:val="NoSpacing"/>
        <w:rPr>
          <w:rFonts w:cs="Times New Roman"/>
          <w:szCs w:val="24"/>
        </w:rPr>
      </w:pPr>
    </w:p>
    <w:sectPr w:rsidR="00785F17" w:rsidRPr="00785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2669D" w14:textId="77777777" w:rsidR="00785F17" w:rsidRDefault="00785F17" w:rsidP="009139A6">
      <w:r>
        <w:separator/>
      </w:r>
    </w:p>
  </w:endnote>
  <w:endnote w:type="continuationSeparator" w:id="0">
    <w:p w14:paraId="0FB5848F" w14:textId="77777777" w:rsidR="00785F17" w:rsidRDefault="00785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047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41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E26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3D02" w14:textId="77777777" w:rsidR="00785F17" w:rsidRDefault="00785F17" w:rsidP="009139A6">
      <w:r>
        <w:separator/>
      </w:r>
    </w:p>
  </w:footnote>
  <w:footnote w:type="continuationSeparator" w:id="0">
    <w:p w14:paraId="12229ED1" w14:textId="77777777" w:rsidR="00785F17" w:rsidRDefault="00785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83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D7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1BC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17"/>
    <w:rsid w:val="000666E0"/>
    <w:rsid w:val="002510B7"/>
    <w:rsid w:val="00270799"/>
    <w:rsid w:val="005C130B"/>
    <w:rsid w:val="00604F30"/>
    <w:rsid w:val="00785F17"/>
    <w:rsid w:val="007E5A9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063F"/>
  <w15:chartTrackingRefBased/>
  <w15:docId w15:val="{682B8EFF-B785-415F-BF24-0F46D05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2024-10-10T19:46:00Z</dcterms:created>
  <dcterms:modified xsi:type="dcterms:W3CDTF">2024-10-10T20:00:00Z</dcterms:modified>
</cp:coreProperties>
</file>