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A253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ROPER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1DAB3BAC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Bowyer.</w:t>
      </w:r>
    </w:p>
    <w:p w14:paraId="4D1CF027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</w:p>
    <w:p w14:paraId="6A35EA9F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</w:p>
    <w:p w14:paraId="3176C987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</w:r>
      <w:proofErr w:type="gramStart"/>
      <w:r>
        <w:rPr>
          <w:rFonts w:cs="Times New Roman"/>
          <w:szCs w:val="24"/>
          <w:lang w:val="en-GB"/>
        </w:rPr>
        <w:t xml:space="preserve">Simon  </w:t>
      </w:r>
      <w:proofErr w:type="spellStart"/>
      <w:r>
        <w:rPr>
          <w:rFonts w:cs="Times New Roman"/>
          <w:szCs w:val="24"/>
          <w:lang w:val="en-GB"/>
        </w:rPr>
        <w:t>Pettyclerk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of Norwich(q.v.) brought a plaint of covenant against</w:t>
      </w:r>
    </w:p>
    <w:p w14:paraId="351E0BDF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him and John </w:t>
      </w:r>
      <w:proofErr w:type="spellStart"/>
      <w:r>
        <w:rPr>
          <w:rFonts w:cs="Times New Roman"/>
          <w:szCs w:val="24"/>
          <w:lang w:val="en-GB"/>
        </w:rPr>
        <w:t>Aldewyn</w:t>
      </w:r>
      <w:proofErr w:type="spellEnd"/>
      <w:r>
        <w:rPr>
          <w:rFonts w:cs="Times New Roman"/>
          <w:szCs w:val="24"/>
          <w:lang w:val="en-GB"/>
        </w:rPr>
        <w:t xml:space="preserve"> of Norwich(q.v.).</w:t>
      </w:r>
    </w:p>
    <w:p w14:paraId="5CBA3CF5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FC15FC3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</w:p>
    <w:p w14:paraId="6883B718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</w:p>
    <w:p w14:paraId="20140C48" w14:textId="77777777" w:rsidR="0056174A" w:rsidRDefault="0056174A" w:rsidP="005617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424E58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9285" w14:textId="77777777" w:rsidR="0056174A" w:rsidRDefault="0056174A" w:rsidP="009139A6">
      <w:r>
        <w:separator/>
      </w:r>
    </w:p>
  </w:endnote>
  <w:endnote w:type="continuationSeparator" w:id="0">
    <w:p w14:paraId="61C2CB58" w14:textId="77777777" w:rsidR="0056174A" w:rsidRDefault="005617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D3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CD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0B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18FE" w14:textId="77777777" w:rsidR="0056174A" w:rsidRDefault="0056174A" w:rsidP="009139A6">
      <w:r>
        <w:separator/>
      </w:r>
    </w:p>
  </w:footnote>
  <w:footnote w:type="continuationSeparator" w:id="0">
    <w:p w14:paraId="466D5725" w14:textId="77777777" w:rsidR="0056174A" w:rsidRDefault="005617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89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93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7C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4A"/>
    <w:rsid w:val="000666E0"/>
    <w:rsid w:val="00163462"/>
    <w:rsid w:val="002510B7"/>
    <w:rsid w:val="00270799"/>
    <w:rsid w:val="0056174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90BD"/>
  <w15:chartTrackingRefBased/>
  <w15:docId w15:val="{3A84D903-F354-47B9-860C-8E1C88D1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1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2025-03-10T21:34:00Z</dcterms:created>
  <dcterms:modified xsi:type="dcterms:W3CDTF">2025-03-10T21:34:00Z</dcterms:modified>
</cp:coreProperties>
</file>