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1C5F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ROSCELYN</w:t>
      </w:r>
      <w:r>
        <w:rPr>
          <w:rFonts w:ascii="Times New Roman" w:hAnsi="Times New Roman" w:cs="Times New Roman"/>
          <w:sz w:val="24"/>
          <w:szCs w:val="24"/>
        </w:rPr>
        <w:t xml:space="preserve">        (fl.1411)</w:t>
      </w:r>
    </w:p>
    <w:p w14:paraId="54AF44F9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2F5E3D7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E3291B7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Thomas Sutton(q.v.) were commissioned to levy and collect in the </w:t>
      </w:r>
    </w:p>
    <w:p w14:paraId="450CCE74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port of Hull and in all adjacent ports and places in person, the subsidy which </w:t>
      </w:r>
    </w:p>
    <w:p w14:paraId="17592218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was granted to the King in the last Parliament.   (C.F.R. 1405-13 p.217)</w:t>
      </w:r>
    </w:p>
    <w:p w14:paraId="517DA00D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B71E870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BEF0919" w14:textId="77777777" w:rsidR="00F13F1E" w:rsidRDefault="00F13F1E" w:rsidP="00F13F1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2024</w:t>
      </w:r>
    </w:p>
    <w:p w14:paraId="30BB646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61E0" w14:textId="77777777" w:rsidR="00F13F1E" w:rsidRDefault="00F13F1E" w:rsidP="00086E2C">
      <w:r>
        <w:separator/>
      </w:r>
    </w:p>
  </w:endnote>
  <w:endnote w:type="continuationSeparator" w:id="0">
    <w:p w14:paraId="3FCDD570" w14:textId="77777777" w:rsidR="00F13F1E" w:rsidRDefault="00F13F1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8B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B35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DCC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ECA4" w14:textId="77777777" w:rsidR="00F13F1E" w:rsidRDefault="00F13F1E" w:rsidP="00086E2C">
      <w:r>
        <w:separator/>
      </w:r>
    </w:p>
  </w:footnote>
  <w:footnote w:type="continuationSeparator" w:id="0">
    <w:p w14:paraId="28F64010" w14:textId="77777777" w:rsidR="00F13F1E" w:rsidRDefault="00F13F1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E4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E4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F0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1E"/>
    <w:rsid w:val="00086E2C"/>
    <w:rsid w:val="000A2E7A"/>
    <w:rsid w:val="002244B7"/>
    <w:rsid w:val="00314D94"/>
    <w:rsid w:val="00617568"/>
    <w:rsid w:val="006E68FA"/>
    <w:rsid w:val="00E71DCD"/>
    <w:rsid w:val="00ED3A55"/>
    <w:rsid w:val="00F13F1E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2316"/>
  <w15:chartTrackingRefBased/>
  <w15:docId w15:val="{58BFA68A-22EA-4348-9F45-21EE0DD4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1E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44</Words>
  <Characters>253</Characters>
  <Application>Microsoft Office Word</Application>
  <DocSecurity>0</DocSecurity>
  <Lines>14</Lines>
  <Paragraphs>8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2025-11-27T18:55:00Z</dcterms:created>
  <dcterms:modified xsi:type="dcterms:W3CDTF">2025-11-27T18:55:00Z</dcterms:modified>
</cp:coreProperties>
</file>