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B13B" w14:textId="77777777" w:rsidR="004D4EE7" w:rsidRDefault="004D4EE7" w:rsidP="004D4EE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ROSE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64060850" w14:textId="77777777" w:rsidR="004D4EE7" w:rsidRDefault="004D4EE7" w:rsidP="004D4EE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679C3D9" w14:textId="77777777" w:rsidR="004D4EE7" w:rsidRDefault="004D4EE7" w:rsidP="004D4EE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85B2D0F" w14:textId="77777777" w:rsidR="004D4EE7" w:rsidRDefault="004D4EE7" w:rsidP="004D4EE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CDC4806" w14:textId="714172BE" w:rsidR="004D4EE7" w:rsidRDefault="004D4EE7" w:rsidP="004D4EE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 w:rsidR="00873DD2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9C41B7F" w14:textId="6D6310C3" w:rsidR="004D4EE7" w:rsidRDefault="004D4EE7" w:rsidP="004D4EE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35FA0CA" w14:textId="77777777" w:rsidR="004D4EE7" w:rsidRDefault="004D4EE7" w:rsidP="004D4EE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6A8546D" w14:textId="77777777" w:rsidR="004D4EE7" w:rsidRDefault="004D4EE7" w:rsidP="004D4EE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514D8B6" w14:textId="77777777" w:rsidR="00617568" w:rsidRDefault="00617568">
      <w:pPr>
        <w:rPr>
          <w:rFonts w:ascii="Times New Roman" w:hAnsi="Times New Roman" w:cs="Times New Roman"/>
        </w:rPr>
      </w:pPr>
    </w:p>
    <w:p w14:paraId="3A2CF086" w14:textId="6867B3A1" w:rsidR="004D4EE7" w:rsidRPr="00086E2C" w:rsidRDefault="004D4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4D4EE7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BE18" w14:textId="77777777" w:rsidR="004D4EE7" w:rsidRDefault="004D4EE7" w:rsidP="00086E2C">
      <w:pPr>
        <w:spacing w:after="0" w:line="240" w:lineRule="auto"/>
      </w:pPr>
      <w:r>
        <w:separator/>
      </w:r>
    </w:p>
  </w:endnote>
  <w:endnote w:type="continuationSeparator" w:id="0">
    <w:p w14:paraId="550A249D" w14:textId="77777777" w:rsidR="004D4EE7" w:rsidRDefault="004D4EE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D2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71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9F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83C1" w14:textId="77777777" w:rsidR="004D4EE7" w:rsidRDefault="004D4EE7" w:rsidP="00086E2C">
      <w:pPr>
        <w:spacing w:after="0" w:line="240" w:lineRule="auto"/>
      </w:pPr>
      <w:r>
        <w:separator/>
      </w:r>
    </w:p>
  </w:footnote>
  <w:footnote w:type="continuationSeparator" w:id="0">
    <w:p w14:paraId="70DAE919" w14:textId="77777777" w:rsidR="004D4EE7" w:rsidRDefault="004D4EE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948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5C8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274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E7"/>
    <w:rsid w:val="00086E2C"/>
    <w:rsid w:val="000A2E7A"/>
    <w:rsid w:val="002244B7"/>
    <w:rsid w:val="002D66AF"/>
    <w:rsid w:val="00314D94"/>
    <w:rsid w:val="004D4EE7"/>
    <w:rsid w:val="00617568"/>
    <w:rsid w:val="006E68FA"/>
    <w:rsid w:val="00873DD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E206"/>
  <w15:chartTrackingRefBased/>
  <w15:docId w15:val="{80D9AF03-EF89-42E2-A75E-1FD136E4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E7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2025-10-07T11:50:00Z</dcterms:created>
  <dcterms:modified xsi:type="dcterms:W3CDTF">2025-10-07T11:53:00Z</dcterms:modified>
</cp:coreProperties>
</file>