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272" w14:textId="77777777" w:rsidR="00A92563" w:rsidRDefault="00A92563" w:rsidP="00A92563">
      <w:pPr>
        <w:pStyle w:val="NoSpacing"/>
        <w:rPr>
          <w:lang w:val="en-US"/>
        </w:rPr>
      </w:pPr>
      <w:r>
        <w:rPr>
          <w:u w:val="single"/>
          <w:lang w:val="en-US"/>
        </w:rPr>
        <w:t>Beatrix ROSS</w:t>
      </w:r>
      <w:r>
        <w:rPr>
          <w:lang w:val="en-US"/>
        </w:rPr>
        <w:t xml:space="preserve">       (fl.1416)</w:t>
      </w:r>
    </w:p>
    <w:p w14:paraId="1F3C561D" w14:textId="77777777" w:rsidR="00A92563" w:rsidRDefault="00A92563" w:rsidP="00A92563">
      <w:pPr>
        <w:pStyle w:val="NoSpacing"/>
        <w:rPr>
          <w:lang w:val="en-US"/>
        </w:rPr>
      </w:pPr>
    </w:p>
    <w:p w14:paraId="68C060F0" w14:textId="77777777" w:rsidR="00A92563" w:rsidRDefault="00A92563" w:rsidP="00A92563">
      <w:pPr>
        <w:pStyle w:val="NoSpacing"/>
        <w:rPr>
          <w:lang w:val="en-US"/>
        </w:rPr>
      </w:pPr>
    </w:p>
    <w:p w14:paraId="3753BF30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 xml:space="preserve">= Thomas Ross of </w:t>
      </w:r>
      <w:proofErr w:type="spellStart"/>
      <w:r>
        <w:rPr>
          <w:lang w:val="en-US"/>
        </w:rPr>
        <w:t>Hemlake</w:t>
      </w:r>
      <w:proofErr w:type="spellEnd"/>
      <w:r>
        <w:rPr>
          <w:lang w:val="en-US"/>
        </w:rPr>
        <w:t>(q.v.)</w:t>
      </w:r>
    </w:p>
    <w:p w14:paraId="22DA72C6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</w:t>
      </w:r>
    </w:p>
    <w:p w14:paraId="3171E3B5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>John Noble, junior, in 1856 p. 59)</w:t>
      </w:r>
    </w:p>
    <w:p w14:paraId="79395F0E" w14:textId="77777777" w:rsidR="00A92563" w:rsidRDefault="00A92563" w:rsidP="00A92563">
      <w:pPr>
        <w:pStyle w:val="NoSpacing"/>
        <w:rPr>
          <w:lang w:val="en-US"/>
        </w:rPr>
      </w:pPr>
    </w:p>
    <w:p w14:paraId="2900A728" w14:textId="77777777" w:rsidR="00A92563" w:rsidRDefault="00A92563" w:rsidP="00A92563">
      <w:pPr>
        <w:pStyle w:val="NoSpacing"/>
        <w:rPr>
          <w:lang w:val="en-US"/>
        </w:rPr>
      </w:pPr>
    </w:p>
    <w:p w14:paraId="191961CE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ab/>
        <w:t>1416</w:t>
      </w:r>
      <w:r>
        <w:rPr>
          <w:lang w:val="en-US"/>
        </w:rPr>
        <w:tab/>
        <w:t xml:space="preserve">She held the property attached to the manor of </w:t>
      </w:r>
      <w:proofErr w:type="spellStart"/>
      <w:r>
        <w:rPr>
          <w:lang w:val="en-US"/>
        </w:rPr>
        <w:t>Roos</w:t>
      </w:r>
      <w:proofErr w:type="spellEnd"/>
      <w:r>
        <w:rPr>
          <w:lang w:val="en-US"/>
        </w:rPr>
        <w:t xml:space="preserve"> Hall in Freiston.</w:t>
      </w:r>
    </w:p>
    <w:p w14:paraId="7DC9DF1E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(ibid.)</w:t>
      </w:r>
    </w:p>
    <w:p w14:paraId="44818672" w14:textId="77777777" w:rsidR="00A92563" w:rsidRDefault="00A92563" w:rsidP="00A92563">
      <w:pPr>
        <w:pStyle w:val="NoSpacing"/>
        <w:rPr>
          <w:lang w:val="en-US"/>
        </w:rPr>
      </w:pPr>
    </w:p>
    <w:p w14:paraId="380FA9B1" w14:textId="77777777" w:rsidR="00A92563" w:rsidRDefault="00A92563" w:rsidP="00A92563">
      <w:pPr>
        <w:pStyle w:val="NoSpacing"/>
        <w:rPr>
          <w:lang w:val="en-US"/>
        </w:rPr>
      </w:pPr>
    </w:p>
    <w:p w14:paraId="4BEDC2D1" w14:textId="77777777" w:rsidR="00A92563" w:rsidRDefault="00A92563" w:rsidP="00A92563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354F447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F297" w14:textId="77777777" w:rsidR="00A92563" w:rsidRDefault="00A92563" w:rsidP="00086E2C">
      <w:pPr>
        <w:spacing w:after="0" w:line="240" w:lineRule="auto"/>
      </w:pPr>
      <w:r>
        <w:separator/>
      </w:r>
    </w:p>
  </w:endnote>
  <w:endnote w:type="continuationSeparator" w:id="0">
    <w:p w14:paraId="72BBF497" w14:textId="77777777" w:rsidR="00A92563" w:rsidRDefault="00A925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91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A5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6F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B2F3" w14:textId="77777777" w:rsidR="00A92563" w:rsidRDefault="00A92563" w:rsidP="00086E2C">
      <w:pPr>
        <w:spacing w:after="0" w:line="240" w:lineRule="auto"/>
      </w:pPr>
      <w:r>
        <w:separator/>
      </w:r>
    </w:p>
  </w:footnote>
  <w:footnote w:type="continuationSeparator" w:id="0">
    <w:p w14:paraId="5826864F" w14:textId="77777777" w:rsidR="00A92563" w:rsidRDefault="00A925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51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6C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EB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3"/>
    <w:rsid w:val="00086E2C"/>
    <w:rsid w:val="000A2E7A"/>
    <w:rsid w:val="002244B7"/>
    <w:rsid w:val="00262751"/>
    <w:rsid w:val="00314D94"/>
    <w:rsid w:val="00617568"/>
    <w:rsid w:val="006E68FA"/>
    <w:rsid w:val="00A9256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54F5"/>
  <w15:chartTrackingRefBased/>
  <w15:docId w15:val="{956A6E6A-6781-4A67-8284-DDB8540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256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2025-10-12T20:19:00Z</dcterms:created>
  <dcterms:modified xsi:type="dcterms:W3CDTF">2025-10-12T20:19:00Z</dcterms:modified>
</cp:coreProperties>
</file>