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3FBA9" w14:textId="77777777" w:rsidR="00330F4F" w:rsidRDefault="00330F4F" w:rsidP="00330F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ROTHE</w:t>
      </w:r>
      <w:r>
        <w:rPr>
          <w:rFonts w:cs="Times New Roman"/>
          <w:szCs w:val="24"/>
        </w:rPr>
        <w:t xml:space="preserve">        (fl.1461)</w:t>
      </w:r>
    </w:p>
    <w:p w14:paraId="559A4288" w14:textId="77777777" w:rsidR="00330F4F" w:rsidRDefault="00330F4F" w:rsidP="00330F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North Burlingham, Norfolk. Yeoman.</w:t>
      </w:r>
    </w:p>
    <w:p w14:paraId="19F747D5" w14:textId="77777777" w:rsidR="00330F4F" w:rsidRDefault="00330F4F" w:rsidP="00330F4F">
      <w:pPr>
        <w:pStyle w:val="NoSpacing"/>
        <w:rPr>
          <w:rFonts w:cs="Times New Roman"/>
          <w:szCs w:val="24"/>
        </w:rPr>
      </w:pPr>
    </w:p>
    <w:p w14:paraId="3E8B637C" w14:textId="77777777" w:rsidR="00330F4F" w:rsidRDefault="00330F4F" w:rsidP="00330F4F">
      <w:pPr>
        <w:pStyle w:val="NoSpacing"/>
        <w:rPr>
          <w:rFonts w:cs="Times New Roman"/>
          <w:szCs w:val="24"/>
        </w:rPr>
      </w:pPr>
    </w:p>
    <w:p w14:paraId="0474733A" w14:textId="77777777" w:rsidR="00330F4F" w:rsidRDefault="00330F4F" w:rsidP="00330F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of trespass, insurrection and maintenance</w:t>
      </w:r>
    </w:p>
    <w:p w14:paraId="0275301F" w14:textId="77777777" w:rsidR="00330F4F" w:rsidRDefault="00330F4F" w:rsidP="00330F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 and 19 others.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64C3C3A4" w14:textId="77777777" w:rsidR="00330F4F" w:rsidRDefault="00330F4F" w:rsidP="00330F4F">
      <w:pPr>
        <w:pStyle w:val="NoSpacing"/>
        <w:rPr>
          <w:rFonts w:cs="Times New Roman"/>
          <w:szCs w:val="24"/>
        </w:rPr>
      </w:pPr>
    </w:p>
    <w:p w14:paraId="45355521" w14:textId="77777777" w:rsidR="00330F4F" w:rsidRDefault="00330F4F" w:rsidP="00330F4F">
      <w:pPr>
        <w:pStyle w:val="NoSpacing"/>
        <w:rPr>
          <w:rFonts w:cs="Times New Roman"/>
          <w:szCs w:val="24"/>
        </w:rPr>
      </w:pPr>
    </w:p>
    <w:p w14:paraId="45DEC112" w14:textId="7C7E0023" w:rsidR="00BA00AB" w:rsidRPr="00EB3209" w:rsidRDefault="00330F4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September 2025</w:t>
      </w:r>
      <w:r w:rsidR="00FA2689">
        <w:rPr>
          <w:rFonts w:cs="Times New Roman"/>
          <w:szCs w:val="24"/>
        </w:rPr>
        <w:t>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41DE9" w14:textId="77777777" w:rsidR="00790BD0" w:rsidRDefault="00790BD0" w:rsidP="009139A6">
      <w:r>
        <w:separator/>
      </w:r>
    </w:p>
  </w:endnote>
  <w:endnote w:type="continuationSeparator" w:id="0">
    <w:p w14:paraId="41AF5983" w14:textId="77777777" w:rsidR="00790BD0" w:rsidRDefault="00790B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5C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93B6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57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EC1C8" w14:textId="77777777" w:rsidR="00790BD0" w:rsidRDefault="00790BD0" w:rsidP="009139A6">
      <w:r>
        <w:separator/>
      </w:r>
    </w:p>
  </w:footnote>
  <w:footnote w:type="continuationSeparator" w:id="0">
    <w:p w14:paraId="16FB0603" w14:textId="77777777" w:rsidR="00790BD0" w:rsidRDefault="00790B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EFB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C1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B9B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4F"/>
    <w:rsid w:val="000666E0"/>
    <w:rsid w:val="000A2E7A"/>
    <w:rsid w:val="001307AC"/>
    <w:rsid w:val="00190DFA"/>
    <w:rsid w:val="002510B7"/>
    <w:rsid w:val="00270799"/>
    <w:rsid w:val="002737D5"/>
    <w:rsid w:val="00330F4F"/>
    <w:rsid w:val="00357E4A"/>
    <w:rsid w:val="00504414"/>
    <w:rsid w:val="005C130B"/>
    <w:rsid w:val="00790BD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A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B4AEE"/>
  <w15:chartTrackingRefBased/>
  <w15:docId w15:val="{BA62C2FB-4182-41FC-92A9-98596999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30F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2025-09-12T19:23:00Z</dcterms:created>
  <dcterms:modified xsi:type="dcterms:W3CDTF">2025-09-12T19:29:00Z</dcterms:modified>
</cp:coreProperties>
</file>