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986D" w14:textId="77777777" w:rsidR="00103C57" w:rsidRDefault="00103C57" w:rsidP="00103C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ROTHEWELL</w:t>
      </w:r>
      <w:r>
        <w:rPr>
          <w:rFonts w:cs="Times New Roman"/>
          <w:szCs w:val="24"/>
        </w:rPr>
        <w:t xml:space="preserve">       (d.ca.1437)</w:t>
      </w:r>
    </w:p>
    <w:p w14:paraId="32C065F0" w14:textId="77777777" w:rsidR="00103C57" w:rsidRDefault="00103C57" w:rsidP="00103C57">
      <w:pPr>
        <w:pStyle w:val="NoSpacing"/>
        <w:rPr>
          <w:rFonts w:cs="Times New Roman"/>
          <w:szCs w:val="24"/>
        </w:rPr>
      </w:pPr>
    </w:p>
    <w:p w14:paraId="1A1387F3" w14:textId="77777777" w:rsidR="00103C57" w:rsidRDefault="00103C57" w:rsidP="00103C57">
      <w:pPr>
        <w:pStyle w:val="NoSpacing"/>
        <w:rPr>
          <w:rFonts w:cs="Times New Roman"/>
          <w:szCs w:val="24"/>
        </w:rPr>
      </w:pPr>
    </w:p>
    <w:p w14:paraId="7A532DFF" w14:textId="77777777" w:rsidR="00103C57" w:rsidRDefault="00103C57" w:rsidP="00103C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Jan.</w:t>
      </w:r>
      <w:r>
        <w:rPr>
          <w:rFonts w:cs="Times New Roman"/>
          <w:szCs w:val="24"/>
        </w:rPr>
        <w:tab/>
        <w:t>1437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Lincolnshire.</w:t>
      </w:r>
    </w:p>
    <w:p w14:paraId="64187CBB" w14:textId="77777777" w:rsidR="00103C57" w:rsidRDefault="00103C57" w:rsidP="00103C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p.298)</w:t>
      </w:r>
    </w:p>
    <w:p w14:paraId="1A75FDC2" w14:textId="77777777" w:rsidR="00103C57" w:rsidRDefault="00103C57" w:rsidP="00103C57">
      <w:pPr>
        <w:pStyle w:val="NoSpacing"/>
        <w:rPr>
          <w:rFonts w:cs="Times New Roman"/>
          <w:szCs w:val="24"/>
        </w:rPr>
      </w:pPr>
    </w:p>
    <w:p w14:paraId="3B94BD90" w14:textId="77777777" w:rsidR="00103C57" w:rsidRDefault="00103C57" w:rsidP="00103C57">
      <w:pPr>
        <w:pStyle w:val="NoSpacing"/>
        <w:rPr>
          <w:rFonts w:cs="Times New Roman"/>
          <w:szCs w:val="24"/>
        </w:rPr>
      </w:pPr>
    </w:p>
    <w:p w14:paraId="54391F18" w14:textId="77777777" w:rsidR="00103C57" w:rsidRDefault="00103C57" w:rsidP="00103C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May 2025</w:t>
      </w:r>
    </w:p>
    <w:p w14:paraId="318A2D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4BA4" w14:textId="77777777" w:rsidR="00103C57" w:rsidRDefault="00103C57" w:rsidP="009139A6">
      <w:r>
        <w:separator/>
      </w:r>
    </w:p>
  </w:endnote>
  <w:endnote w:type="continuationSeparator" w:id="0">
    <w:p w14:paraId="246E44F5" w14:textId="77777777" w:rsidR="00103C57" w:rsidRDefault="00103C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F4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4D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25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33F88" w14:textId="77777777" w:rsidR="00103C57" w:rsidRDefault="00103C57" w:rsidP="009139A6">
      <w:r>
        <w:separator/>
      </w:r>
    </w:p>
  </w:footnote>
  <w:footnote w:type="continuationSeparator" w:id="0">
    <w:p w14:paraId="45E5A80B" w14:textId="77777777" w:rsidR="00103C57" w:rsidRDefault="00103C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CD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B3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B8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57"/>
    <w:rsid w:val="000666E0"/>
    <w:rsid w:val="000A2E7A"/>
    <w:rsid w:val="00103C57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D17E9"/>
  <w15:chartTrackingRefBased/>
  <w15:docId w15:val="{45C2FA73-4441-47E5-A38A-4A0CA662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2025-05-09T17:18:00Z</dcterms:created>
  <dcterms:modified xsi:type="dcterms:W3CDTF">2025-05-09T17:18:00Z</dcterms:modified>
</cp:coreProperties>
</file>